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15"/>
      </w:tblGrid>
      <w:tr w:rsidR="004D3852" w:rsidRPr="00C637D5" w14:paraId="1B6D8F0E" w14:textId="77777777" w:rsidTr="00C637D5">
        <w:trPr>
          <w:cantSplit/>
          <w:trHeight w:hRule="exact" w:val="10337"/>
        </w:trPr>
        <w:tc>
          <w:tcPr>
            <w:tcW w:w="9615" w:type="dxa"/>
          </w:tcPr>
          <w:p w14:paraId="382196A5" w14:textId="4CD90511" w:rsidR="00FA4E40" w:rsidRPr="00C637D5" w:rsidRDefault="005444E0">
            <w:pPr>
              <w:rPr>
                <w:rFonts w:ascii="Verdana" w:hAnsi="Verdana"/>
                <w:szCs w:val="18"/>
              </w:rPr>
            </w:pPr>
            <w:r w:rsidRPr="005444E0">
              <w:rPr>
                <w:rFonts w:ascii="Verdana" w:hAnsi="Verdan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4B9E82" wp14:editId="0D42C71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97155</wp:posOffset>
                      </wp:positionV>
                      <wp:extent cx="1524000" cy="13049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04935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2D949C" wp14:editId="56AAF37F">
                                        <wp:extent cx="1203285" cy="884032"/>
                                        <wp:effectExtent l="133350" t="190500" r="111760" b="182880"/>
                                        <wp:docPr id="4" name="Picture 4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B9E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8pt;margin-top:7.65pt;width:120pt;height:102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" stroked="f">
                      <v:textbox>
                        <w:txbxContent>
                          <w:p w14:paraId="18804935" w14:textId="77777777" w:rsidR="00126A9D" w:rsidRDefault="00126A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D949C" wp14:editId="56AAF37F">
                                  <wp:extent cx="1203285" cy="884032"/>
                                  <wp:effectExtent l="133350" t="190500" r="111760" b="182880"/>
                                  <wp:docPr id="4" name="Picture 4" descr="C:\Users\Jen\AppData\Local\Microsoft\Windows\INetCache\IE\VO1GFJSK\Vinilo_decorativo_gorro_chef_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C:\Users\Jen\AppData\Local\Microsoft\Windows\INetCache\IE\VO1GFJSK\Vinilo_decorativo_gorro_chef_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52726">
                                            <a:off x="0" y="0"/>
                                            <a:ext cx="1203285" cy="884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W w:w="9757" w:type="dxa"/>
              <w:tblInd w:w="8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757"/>
            </w:tblGrid>
            <w:tr w:rsidR="004D3852" w:rsidRPr="00C637D5" w14:paraId="22ABEC45" w14:textId="77777777" w:rsidTr="00C637D5">
              <w:trPr>
                <w:trHeight w:val="11377"/>
              </w:trPr>
              <w:tc>
                <w:tcPr>
                  <w:tcW w:w="9757" w:type="dxa"/>
                </w:tcPr>
                <w:p w14:paraId="7B9D1466" w14:textId="7CB86C68" w:rsidR="004D3852" w:rsidRPr="005444E0" w:rsidRDefault="002627E0" w:rsidP="00A15D47">
                  <w:pPr>
                    <w:pStyle w:val="Title"/>
                    <w:ind w:right="-339"/>
                    <w:rPr>
                      <w:rFonts w:ascii="Verdana" w:hAnsi="Verdana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>Yellow Squash Casserole</w:t>
                  </w:r>
                </w:p>
                <w:p w14:paraId="542492CD" w14:textId="72C08CCB" w:rsidR="004D3852" w:rsidRPr="00C637D5" w:rsidRDefault="00814009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C637D5">
                    <w:rPr>
                      <w:rFonts w:ascii="Verdana" w:hAnsi="Verdana"/>
                      <w:szCs w:val="18"/>
                    </w:rPr>
                    <w:t>This recipe mak</w:t>
                  </w:r>
                  <w:r w:rsidR="00C61232" w:rsidRPr="00C637D5">
                    <w:rPr>
                      <w:rFonts w:ascii="Verdana" w:hAnsi="Verdana"/>
                      <w:szCs w:val="18"/>
                    </w:rPr>
                    <w:t>e</w:t>
                  </w:r>
                  <w:r w:rsidR="00AF42BB" w:rsidRPr="00C637D5">
                    <w:rPr>
                      <w:rFonts w:ascii="Verdana" w:hAnsi="Verdana"/>
                      <w:szCs w:val="18"/>
                    </w:rPr>
                    <w:t>s</w:t>
                  </w:r>
                  <w:r w:rsidR="00C61232" w:rsidRPr="00C637D5">
                    <w:rPr>
                      <w:rFonts w:ascii="Verdana" w:hAnsi="Verdana"/>
                      <w:szCs w:val="18"/>
                    </w:rPr>
                    <w:t xml:space="preserve"> use of Riverside’s farm-fresh </w:t>
                  </w:r>
                  <w:r w:rsidR="002627E0">
                    <w:rPr>
                      <w:rFonts w:ascii="Verdana" w:hAnsi="Verdana"/>
                      <w:szCs w:val="18"/>
                    </w:rPr>
                    <w:t>yellow summer squash</w:t>
                  </w:r>
                </w:p>
                <w:p w14:paraId="1A20A528" w14:textId="77777777" w:rsidR="005E42BE" w:rsidRPr="00C637D5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403F42"/>
                      <w:szCs w:val="18"/>
                    </w:rPr>
                  </w:pPr>
                  <w:r w:rsidRPr="00C637D5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  <w:t>Ingredients</w:t>
                  </w:r>
                  <w:r w:rsidR="00C21A9D" w:rsidRPr="00C637D5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  <w:br/>
                  </w:r>
                </w:p>
                <w:p w14:paraId="1DED28FF" w14:textId="37D0806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 xml:space="preserve">4 cups yellow squash </w:t>
                  </w:r>
                  <w:r w:rsidR="001035AF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(</w:t>
                  </w: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about 2 squash</w:t>
                  </w:r>
                  <w:r w:rsidR="001035AF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)</w:t>
                  </w:r>
                </w:p>
                <w:p w14:paraId="2E4A6FB7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 tbsp olive oil</w:t>
                  </w:r>
                </w:p>
                <w:p w14:paraId="78AC9858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 yellow onion diced</w:t>
                  </w:r>
                </w:p>
                <w:p w14:paraId="105D5225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2 cloves of garlic chopped</w:t>
                  </w:r>
                </w:p>
                <w:p w14:paraId="672517C0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1/4 c water</w:t>
                  </w:r>
                </w:p>
                <w:p w14:paraId="150D1770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 sleeve of Ritz crackers</w:t>
                  </w:r>
                </w:p>
                <w:p w14:paraId="3248F2BD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 heaping cup cheddar cheese</w:t>
                  </w:r>
                </w:p>
                <w:p w14:paraId="33950857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2 eggs beaten</w:t>
                  </w:r>
                </w:p>
                <w:p w14:paraId="776DB69D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3/4 cup milk</w:t>
                  </w:r>
                </w:p>
                <w:p w14:paraId="47038A0A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1/4 c butter melted</w:t>
                  </w:r>
                </w:p>
                <w:p w14:paraId="6DD375C6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 tsp salt</w:t>
                  </w:r>
                </w:p>
                <w:p w14:paraId="645A2C75" w14:textId="77777777" w:rsidR="002627E0" w:rsidRPr="002627E0" w:rsidRDefault="002627E0" w:rsidP="002627E0">
                  <w:pPr>
                    <w:pStyle w:val="ListParagraph"/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1/2 tsp pepper</w:t>
                  </w:r>
                </w:p>
                <w:p w14:paraId="4916AF5F" w14:textId="77777777" w:rsidR="002627E0" w:rsidRPr="002627E0" w:rsidRDefault="002627E0" w:rsidP="002627E0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2627E0">
                    <w:rPr>
                      <w:rFonts w:ascii="Verdana" w:hAnsi="Verdana" w:cs="Helvetica"/>
                      <w:iCs w:val="0"/>
                      <w:color w:val="3D414A"/>
                      <w:szCs w:val="18"/>
                    </w:rPr>
                    <w:t>2 tbsp butter</w:t>
                  </w:r>
                </w:p>
                <w:p w14:paraId="2B4EDDD8" w14:textId="77777777" w:rsidR="002627E0" w:rsidRDefault="002627E0" w:rsidP="002627E0">
                  <w:pPr>
                    <w:shd w:val="clear" w:color="auto" w:fill="FFFFFF"/>
                    <w:spacing w:line="240" w:lineRule="auto"/>
                    <w:ind w:left="360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</w:p>
                <w:p w14:paraId="3AD56528" w14:textId="157A8315" w:rsidR="00705CDC" w:rsidRDefault="005E42BE" w:rsidP="002627E0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  <w:t>Directions</w:t>
                  </w:r>
                </w:p>
                <w:p w14:paraId="289D4ACC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Preheat oven to 400 degrees.</w:t>
                  </w:r>
                </w:p>
                <w:p w14:paraId="354B2989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Heat olive oil over med heat in a large skillet.</w:t>
                  </w:r>
                </w:p>
                <w:p w14:paraId="1F8533CE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proofErr w:type="spellStart"/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Saute</w:t>
                  </w:r>
                  <w:proofErr w:type="spellEnd"/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 xml:space="preserve"> onions and garlic for 2-3 min.</w:t>
                  </w:r>
                </w:p>
                <w:p w14:paraId="542120CE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Add the squash on top and then the add the water to the pan.</w:t>
                  </w:r>
                </w:p>
                <w:p w14:paraId="15F456CE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Cover and allow to steam for about 5 min, until squash is tender.</w:t>
                  </w:r>
                </w:p>
                <w:p w14:paraId="59B2D9C0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In a medium bowl, crush crackers with your hands.</w:t>
                  </w:r>
                </w:p>
                <w:p w14:paraId="3D588E71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Add in cheese and toss.</w:t>
                  </w:r>
                </w:p>
                <w:p w14:paraId="095D49EA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Set half of the cracker/cheese mixture aside.</w:t>
                  </w:r>
                </w:p>
                <w:p w14:paraId="5AE946B6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Stir in the milk, beaten eggs, and melted butter.</w:t>
                  </w:r>
                </w:p>
                <w:p w14:paraId="424A9081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Add in the squash mixture and season with salt and pepper.</w:t>
                  </w:r>
                </w:p>
                <w:p w14:paraId="41967D47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Pour into a greased 9-inch x 13-inch baking dish.</w:t>
                  </w:r>
                </w:p>
                <w:p w14:paraId="4550F385" w14:textId="7777777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Top with the remaining cracker mixture and dab with 2 tbsp butter.</w:t>
                  </w:r>
                </w:p>
                <w:p w14:paraId="180378B9" w14:textId="4D9B1047" w:rsidR="001035AF" w:rsidRPr="001035AF" w:rsidRDefault="001035AF" w:rsidP="001035AF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</w:pPr>
                  <w:r w:rsidRPr="001035AF">
                    <w:rPr>
                      <w:rFonts w:ascii="Verdana" w:hAnsi="Verdana" w:cs="Arial"/>
                      <w:bCs/>
                      <w:iCs w:val="0"/>
                      <w:color w:val="403F42"/>
                      <w:szCs w:val="18"/>
                    </w:rPr>
                    <w:t>Bake for 25 min until cracker topping is slightly browned.</w:t>
                  </w:r>
                </w:p>
                <w:p w14:paraId="27968ECE" w14:textId="77777777" w:rsidR="00705CDC" w:rsidRPr="00C637D5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</w:p>
                <w:p w14:paraId="3B80A778" w14:textId="49A40E99" w:rsidR="00FC5C30" w:rsidRPr="00C637D5" w:rsidRDefault="00FC5C30" w:rsidP="00FC5C30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Verdana" w:hAnsi="Verdana" w:cs="Helvetica"/>
                      <w:color w:val="3D414A"/>
                      <w:szCs w:val="18"/>
                    </w:rPr>
                  </w:pPr>
                  <w:r w:rsidRPr="00FC5C30">
                    <w:rPr>
                      <w:rFonts w:ascii="Verdana" w:hAnsi="Verdana" w:cs="Helvetica"/>
                      <w:noProof/>
                      <w:color w:val="3D414A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35D0D016" wp14:editId="7908A98E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182880</wp:posOffset>
                            </wp:positionV>
                            <wp:extent cx="2360930" cy="140462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750740" w14:textId="5154D7F0" w:rsidR="00FC5C30" w:rsidRDefault="001035AF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EECFD43" wp14:editId="5BAF77C8">
                                              <wp:extent cx="2368550" cy="2292350"/>
                                              <wp:effectExtent l="0" t="0" r="0" b="0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" name="yelsqcass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368550" cy="2292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2970B387" w14:textId="654A2400" w:rsidR="00FC5C30" w:rsidRDefault="00FC5C30" w:rsidP="00FC5C30">
                                        <w:pPr>
                                          <w:jc w:val="center"/>
                                        </w:pPr>
                                        <w:r>
                                          <w:t>Source</w:t>
                                        </w:r>
                                        <w:r w:rsidR="001035AF">
                                          <w:t xml:space="preserve">: </w:t>
                                        </w:r>
                                        <w:hyperlink r:id="rId8" w:history="1">
                                          <w:r w:rsidR="001035AF" w:rsidRPr="001035AF">
                                            <w:rPr>
                                              <w:rStyle w:val="Hyperlink"/>
                                            </w:rPr>
                                            <w:t>realhousemoms.com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0D016" id="_x0000_s1027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BO30W53QAAAAcBAAAPAAAAAAAAAAAAAAAAAH0EAABkcnMvZG93bnJl&#10;di54bWxQSwUGAAAAAAQABADzAAAAhwUAAAAA&#10;" stroked="f">
                            <v:textbox style="mso-fit-shape-to-text:t">
                              <w:txbxContent>
                                <w:p w14:paraId="69750740" w14:textId="5154D7F0" w:rsidR="00FC5C30" w:rsidRDefault="001035A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ECFD43" wp14:editId="5BAF77C8">
                                        <wp:extent cx="2368550" cy="22923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yelsqcass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68550" cy="229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970B387" w14:textId="654A2400" w:rsidR="00FC5C30" w:rsidRDefault="00FC5C30" w:rsidP="00FC5C30">
                                  <w:pPr>
                                    <w:jc w:val="center"/>
                                  </w:pPr>
                                  <w:r>
                                    <w:t>Source</w:t>
                                  </w:r>
                                  <w:r w:rsidR="001035AF">
                                    <w:t xml:space="preserve">: </w:t>
                                  </w:r>
                                  <w:hyperlink r:id="rId9" w:history="1">
                                    <w:r w:rsidR="001035AF" w:rsidRPr="001035AF">
                                      <w:rPr>
                                        <w:rStyle w:val="Hyperlink"/>
                                      </w:rPr>
                                      <w:t>realhousemoms.com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0BD26CFD" w14:textId="39411C42" w:rsidR="0023712E" w:rsidRPr="00C637D5" w:rsidRDefault="0023712E" w:rsidP="00F60E69">
                  <w:pPr>
                    <w:shd w:val="clear" w:color="auto" w:fill="FFFFFF"/>
                    <w:spacing w:line="0" w:lineRule="atLeast"/>
                    <w:ind w:left="360" w:right="245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</w:p>
              </w:tc>
            </w:tr>
          </w:tbl>
          <w:p w14:paraId="3893DC0C" w14:textId="77777777" w:rsidR="004D3852" w:rsidRPr="00C637D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5515C5A1" w14:textId="333C0A41" w:rsidR="00FC346C" w:rsidRDefault="00FC346C" w:rsidP="00C24E62">
      <w:bookmarkStart w:id="0" w:name="_GoBack"/>
      <w:bookmarkEnd w:id="0"/>
    </w:p>
    <w:sectPr w:rsidR="00FC346C" w:rsidSect="00A15D47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74612"/>
    <w:multiLevelType w:val="multilevel"/>
    <w:tmpl w:val="AB0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C789F"/>
    <w:multiLevelType w:val="hybridMultilevel"/>
    <w:tmpl w:val="979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A18AF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86CCD"/>
    <w:multiLevelType w:val="multilevel"/>
    <w:tmpl w:val="9480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 w15:restartNumberingAfterBreak="0">
    <w:nsid w:val="30B95B0F"/>
    <w:multiLevelType w:val="multilevel"/>
    <w:tmpl w:val="1A32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5240A"/>
    <w:multiLevelType w:val="multilevel"/>
    <w:tmpl w:val="B1767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3B664E"/>
    <w:multiLevelType w:val="hybridMultilevel"/>
    <w:tmpl w:val="FC22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E24372"/>
    <w:multiLevelType w:val="multilevel"/>
    <w:tmpl w:val="400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7C48C6"/>
    <w:multiLevelType w:val="multilevel"/>
    <w:tmpl w:val="4014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CB4BBB"/>
    <w:multiLevelType w:val="hybridMultilevel"/>
    <w:tmpl w:val="1AF8F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D72C3"/>
    <w:multiLevelType w:val="hybridMultilevel"/>
    <w:tmpl w:val="7F34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D31DD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816EA1"/>
    <w:multiLevelType w:val="multilevel"/>
    <w:tmpl w:val="B6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D4DA1"/>
    <w:multiLevelType w:val="multilevel"/>
    <w:tmpl w:val="9F4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B1909"/>
    <w:multiLevelType w:val="multilevel"/>
    <w:tmpl w:val="3320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353FC0"/>
    <w:multiLevelType w:val="multilevel"/>
    <w:tmpl w:val="EF7C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422252"/>
    <w:multiLevelType w:val="hybridMultilevel"/>
    <w:tmpl w:val="C51A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6"/>
  </w:num>
  <w:num w:numId="13">
    <w:abstractNumId w:val="13"/>
  </w:num>
  <w:num w:numId="14">
    <w:abstractNumId w:val="17"/>
  </w:num>
  <w:num w:numId="15">
    <w:abstractNumId w:val="33"/>
  </w:num>
  <w:num w:numId="16">
    <w:abstractNumId w:val="22"/>
  </w:num>
  <w:num w:numId="17">
    <w:abstractNumId w:val="14"/>
  </w:num>
  <w:num w:numId="18">
    <w:abstractNumId w:val="18"/>
  </w:num>
  <w:num w:numId="19">
    <w:abstractNumId w:val="23"/>
  </w:num>
  <w:num w:numId="20">
    <w:abstractNumId w:val="15"/>
  </w:num>
  <w:num w:numId="21">
    <w:abstractNumId w:val="19"/>
  </w:num>
  <w:num w:numId="22">
    <w:abstractNumId w:val="31"/>
  </w:num>
  <w:num w:numId="23">
    <w:abstractNumId w:val="24"/>
  </w:num>
  <w:num w:numId="24">
    <w:abstractNumId w:val="25"/>
  </w:num>
  <w:num w:numId="25">
    <w:abstractNumId w:val="30"/>
  </w:num>
  <w:num w:numId="26">
    <w:abstractNumId w:val="21"/>
  </w:num>
  <w:num w:numId="27">
    <w:abstractNumId w:val="20"/>
  </w:num>
  <w:num w:numId="28">
    <w:abstractNumId w:val="29"/>
  </w:num>
  <w:num w:numId="29">
    <w:abstractNumId w:val="26"/>
  </w:num>
  <w:num w:numId="30">
    <w:abstractNumId w:val="32"/>
  </w:num>
  <w:num w:numId="31">
    <w:abstractNumId w:val="28"/>
  </w:num>
  <w:num w:numId="32">
    <w:abstractNumId w:val="16"/>
  </w:num>
  <w:num w:numId="33">
    <w:abstractNumId w:val="11"/>
  </w:num>
  <w:num w:numId="34">
    <w:abstractNumId w:val="10"/>
  </w:num>
  <w:num w:numId="35">
    <w:abstractNumId w:val="35"/>
  </w:num>
  <w:num w:numId="36">
    <w:abstractNumId w:val="3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E7EF9"/>
    <w:rsid w:val="001035AF"/>
    <w:rsid w:val="00126A9D"/>
    <w:rsid w:val="001324E3"/>
    <w:rsid w:val="00153B8B"/>
    <w:rsid w:val="002072E0"/>
    <w:rsid w:val="0023712E"/>
    <w:rsid w:val="00244040"/>
    <w:rsid w:val="002627E0"/>
    <w:rsid w:val="00295FD0"/>
    <w:rsid w:val="002B5807"/>
    <w:rsid w:val="0035300A"/>
    <w:rsid w:val="003A6B7E"/>
    <w:rsid w:val="003B6E52"/>
    <w:rsid w:val="003C4BAE"/>
    <w:rsid w:val="003D1E8D"/>
    <w:rsid w:val="0041136B"/>
    <w:rsid w:val="00456CF9"/>
    <w:rsid w:val="004D3852"/>
    <w:rsid w:val="004F7F3E"/>
    <w:rsid w:val="00531638"/>
    <w:rsid w:val="005444E0"/>
    <w:rsid w:val="005C434D"/>
    <w:rsid w:val="005E42BE"/>
    <w:rsid w:val="006022F9"/>
    <w:rsid w:val="0061090F"/>
    <w:rsid w:val="00615F0F"/>
    <w:rsid w:val="006602E7"/>
    <w:rsid w:val="006670DA"/>
    <w:rsid w:val="006C7FC3"/>
    <w:rsid w:val="006F3FFC"/>
    <w:rsid w:val="00705CDC"/>
    <w:rsid w:val="007206A8"/>
    <w:rsid w:val="007C2B8C"/>
    <w:rsid w:val="008064A8"/>
    <w:rsid w:val="00814009"/>
    <w:rsid w:val="008C019B"/>
    <w:rsid w:val="008F0344"/>
    <w:rsid w:val="008F258F"/>
    <w:rsid w:val="009727EA"/>
    <w:rsid w:val="00974361"/>
    <w:rsid w:val="0097737F"/>
    <w:rsid w:val="00990C4B"/>
    <w:rsid w:val="009A735E"/>
    <w:rsid w:val="00A15D47"/>
    <w:rsid w:val="00AF42BB"/>
    <w:rsid w:val="00B644C5"/>
    <w:rsid w:val="00B91D5D"/>
    <w:rsid w:val="00B974D9"/>
    <w:rsid w:val="00BA0A48"/>
    <w:rsid w:val="00C21A9D"/>
    <w:rsid w:val="00C24E62"/>
    <w:rsid w:val="00C61232"/>
    <w:rsid w:val="00C637D5"/>
    <w:rsid w:val="00CB7094"/>
    <w:rsid w:val="00CE3D69"/>
    <w:rsid w:val="00D12D60"/>
    <w:rsid w:val="00D2100D"/>
    <w:rsid w:val="00D55433"/>
    <w:rsid w:val="00DE7BB4"/>
    <w:rsid w:val="00EB7254"/>
    <w:rsid w:val="00ED4506"/>
    <w:rsid w:val="00EE67A9"/>
    <w:rsid w:val="00F42EB3"/>
    <w:rsid w:val="00F60E69"/>
    <w:rsid w:val="00FA4E40"/>
    <w:rsid w:val="00FC346C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EE126"/>
  <w15:docId w15:val="{F6F409C8-9E2B-474B-9DBA-AD8F23BD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customStyle="1" w:styleId="recipe-list-quantity">
    <w:name w:val="recipe-list-quantity"/>
    <w:basedOn w:val="DefaultParagraphFont"/>
    <w:rsid w:val="00531638"/>
  </w:style>
  <w:style w:type="character" w:styleId="FollowedHyperlink">
    <w:name w:val="FollowedHyperlink"/>
    <w:basedOn w:val="DefaultParagraphFont"/>
    <w:semiHidden/>
    <w:unhideWhenUsed/>
    <w:rsid w:val="0023712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C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lhousemoms.com/yellow-squash-casserol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alhousemoms.com/yellow-squash-casserol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2018-05-12T20:25:00Z</dcterms:created>
  <dcterms:modified xsi:type="dcterms:W3CDTF">2018-05-12T20:25:00Z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