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4D3852" w14:paraId="7CD82075" w14:textId="77777777" w:rsidTr="00C21A9D">
        <w:trPr>
          <w:cantSplit/>
          <w:trHeight w:hRule="exact" w:val="8640"/>
        </w:trPr>
        <w:tc>
          <w:tcPr>
            <w:tcW w:w="8640" w:type="dxa"/>
          </w:tcPr>
          <w:tbl>
            <w:tblPr>
              <w:tblW w:w="8685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685"/>
            </w:tblGrid>
            <w:tr w:rsidR="004D3852" w14:paraId="427ABE9F" w14:textId="77777777" w:rsidTr="0097737F">
              <w:trPr>
                <w:trHeight w:val="8676"/>
              </w:trPr>
              <w:tc>
                <w:tcPr>
                  <w:tcW w:w="8685" w:type="dxa"/>
                </w:tcPr>
                <w:p w14:paraId="03B999A4" w14:textId="12FE1DFA" w:rsidR="004D3852" w:rsidRDefault="00126A9D" w:rsidP="00C24E62">
                  <w:pPr>
                    <w:pStyle w:val="Title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2F6888DD" wp14:editId="58574F0A">
                            <wp:simplePos x="0" y="0"/>
                            <wp:positionH relativeFrom="column">
                              <wp:posOffset>3870960</wp:posOffset>
                            </wp:positionH>
                            <wp:positionV relativeFrom="paragraph">
                              <wp:posOffset>-453390</wp:posOffset>
                            </wp:positionV>
                            <wp:extent cx="1524000" cy="130492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0" cy="1304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D63ADFF" w14:textId="77777777"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1B7927E9" wp14:editId="11FCD290">
                                              <wp:extent cx="1203285" cy="884032"/>
                                              <wp:effectExtent l="133350" t="190500" r="111760" b="182880"/>
                                              <wp:docPr id="3" name="Picture 3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203285" cy="88403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F6888DD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04.8pt;margin-top:-35.7pt;width:120pt;height:10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" stroked="f">
                            <v:textbox>
                              <w:txbxContent>
                                <w:p w14:paraId="1D63ADFF" w14:textId="77777777"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7927E9" wp14:editId="11FCD290">
                                        <wp:extent cx="1203285" cy="884032"/>
                                        <wp:effectExtent l="133350" t="190500" r="111760" b="182880"/>
                                        <wp:docPr id="3" name="Picture 3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203285" cy="884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5274D">
                    <w:rPr>
                      <w:noProof/>
                    </w:rPr>
                    <w:t>Michigan Cherry</w:t>
                  </w:r>
                  <w:r w:rsidR="00DB3D49">
                    <w:rPr>
                      <w:noProof/>
                    </w:rPr>
                    <w:t xml:space="preserve"> Salad</w:t>
                  </w:r>
                </w:p>
                <w:p w14:paraId="0247CC40" w14:textId="4CE1AA31" w:rsidR="004D3852" w:rsidRDefault="00814009" w:rsidP="004D3852">
                  <w:pPr>
                    <w:pStyle w:val="RecipeSummary"/>
                  </w:pPr>
                  <w:r>
                    <w:t>This recipe mak</w:t>
                  </w:r>
                  <w:r w:rsidR="00C61232">
                    <w:t>e</w:t>
                  </w:r>
                  <w:r w:rsidR="00AF42BB">
                    <w:t>s</w:t>
                  </w:r>
                  <w:r w:rsidR="00C61232">
                    <w:t xml:space="preserve"> use of Riverside’s farm-fresh </w:t>
                  </w:r>
                  <w:r w:rsidR="0075274D">
                    <w:t>salad greens</w:t>
                  </w:r>
                  <w:r>
                    <w:t>.</w:t>
                  </w:r>
                </w:p>
                <w:p w14:paraId="38CA8782" w14:textId="77777777" w:rsidR="00DB3D49" w:rsidRPr="00DB3D49" w:rsidRDefault="00DB3D49" w:rsidP="00DB3D49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DB3D49">
                    <w:rPr>
                      <w:rFonts w:ascii="Arial" w:hAnsi="Arial" w:cs="Arial"/>
                      <w:b/>
                      <w:bCs/>
                      <w:iCs w:val="0"/>
                      <w:color w:val="000000"/>
                      <w:sz w:val="20"/>
                      <w:szCs w:val="20"/>
                    </w:rPr>
                    <w:t>Ingredients</w:t>
                  </w:r>
                </w:p>
                <w:p w14:paraId="3021B8F2" w14:textId="77777777" w:rsidR="0075274D" w:rsidRPr="0075274D" w:rsidRDefault="0075274D" w:rsidP="0075274D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75274D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7 ounces fresh baby spinach (about 9 cups)</w:t>
                  </w:r>
                </w:p>
                <w:p w14:paraId="18C0DC35" w14:textId="77777777" w:rsidR="0075274D" w:rsidRPr="0075274D" w:rsidRDefault="0075274D" w:rsidP="0075274D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75274D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 xml:space="preserve">3 ounces spring mix </w:t>
                  </w:r>
                  <w:bookmarkStart w:id="0" w:name="_GoBack"/>
                  <w:r w:rsidRPr="001A5FA9">
                    <w:rPr>
                      <w:rFonts w:ascii="Arial" w:hAnsi="Arial" w:cs="Arial"/>
                      <w:b/>
                      <w:iCs w:val="0"/>
                      <w:color w:val="000000"/>
                      <w:sz w:val="20"/>
                      <w:szCs w:val="20"/>
                    </w:rPr>
                    <w:t>salad greens</w:t>
                  </w:r>
                  <w:r w:rsidRPr="0075274D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 xml:space="preserve"> </w:t>
                  </w:r>
                  <w:bookmarkEnd w:id="0"/>
                  <w:r w:rsidRPr="0075274D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(about 5 cups)</w:t>
                  </w:r>
                </w:p>
                <w:p w14:paraId="39CC8AE3" w14:textId="77777777" w:rsidR="0075274D" w:rsidRPr="0075274D" w:rsidRDefault="0075274D" w:rsidP="0075274D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75274D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1 large apple, chopped</w:t>
                  </w:r>
                </w:p>
                <w:p w14:paraId="76F8F1B1" w14:textId="77777777" w:rsidR="0075274D" w:rsidRPr="0075274D" w:rsidRDefault="0075274D" w:rsidP="0075274D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75274D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1/2 cup coarsely chopped pecans, toasted</w:t>
                  </w:r>
                </w:p>
                <w:p w14:paraId="475CFB3A" w14:textId="77777777" w:rsidR="0075274D" w:rsidRPr="0075274D" w:rsidRDefault="0075274D" w:rsidP="0075274D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75274D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1/2 cup dried cherries</w:t>
                  </w:r>
                </w:p>
                <w:p w14:paraId="08291011" w14:textId="1672F575" w:rsidR="00DB3D49" w:rsidRPr="0075274D" w:rsidRDefault="0075274D" w:rsidP="0075274D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color w:val="000000"/>
                      <w:sz w:val="20"/>
                      <w:szCs w:val="20"/>
                    </w:rPr>
                  </w:pPr>
                  <w:r w:rsidRPr="0075274D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1/4 cup crumbled Gorgonzola cheese</w:t>
                  </w:r>
                </w:p>
                <w:p w14:paraId="7BA29634" w14:textId="77777777" w:rsidR="0075274D" w:rsidRPr="0075274D" w:rsidRDefault="0075274D" w:rsidP="0075274D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bCs/>
                      <w:iCs w:val="0"/>
                      <w:color w:val="000000"/>
                      <w:sz w:val="20"/>
                      <w:szCs w:val="20"/>
                    </w:rPr>
                  </w:pPr>
                  <w:r w:rsidRPr="0075274D">
                    <w:rPr>
                      <w:rFonts w:ascii="Arial" w:hAnsi="Arial" w:cs="Arial"/>
                      <w:bCs/>
                      <w:iCs w:val="0"/>
                      <w:color w:val="000000"/>
                      <w:sz w:val="20"/>
                      <w:szCs w:val="20"/>
                    </w:rPr>
                    <w:t>1/4 cup fresh raspberries</w:t>
                  </w:r>
                </w:p>
                <w:p w14:paraId="276942E0" w14:textId="77777777" w:rsidR="0075274D" w:rsidRPr="0075274D" w:rsidRDefault="0075274D" w:rsidP="0075274D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bCs/>
                      <w:iCs w:val="0"/>
                      <w:color w:val="000000"/>
                      <w:sz w:val="20"/>
                      <w:szCs w:val="20"/>
                    </w:rPr>
                  </w:pPr>
                  <w:r w:rsidRPr="0075274D">
                    <w:rPr>
                      <w:rFonts w:ascii="Arial" w:hAnsi="Arial" w:cs="Arial"/>
                      <w:bCs/>
                      <w:iCs w:val="0"/>
                      <w:color w:val="000000"/>
                      <w:sz w:val="20"/>
                      <w:szCs w:val="20"/>
                    </w:rPr>
                    <w:t>1/4 cup red wine vinegar</w:t>
                  </w:r>
                </w:p>
                <w:p w14:paraId="0C375A21" w14:textId="77777777" w:rsidR="0075274D" w:rsidRPr="0075274D" w:rsidRDefault="0075274D" w:rsidP="0075274D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bCs/>
                      <w:iCs w:val="0"/>
                      <w:color w:val="000000"/>
                      <w:sz w:val="20"/>
                      <w:szCs w:val="20"/>
                    </w:rPr>
                  </w:pPr>
                  <w:r w:rsidRPr="0075274D">
                    <w:rPr>
                      <w:rFonts w:ascii="Arial" w:hAnsi="Arial" w:cs="Arial"/>
                      <w:bCs/>
                      <w:iCs w:val="0"/>
                      <w:color w:val="000000"/>
                      <w:sz w:val="20"/>
                      <w:szCs w:val="20"/>
                    </w:rPr>
                    <w:t>3 tablespoons cider vinegar</w:t>
                  </w:r>
                </w:p>
                <w:p w14:paraId="428953CB" w14:textId="77777777" w:rsidR="0075274D" w:rsidRPr="0075274D" w:rsidRDefault="0075274D" w:rsidP="0075274D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bCs/>
                      <w:iCs w:val="0"/>
                      <w:color w:val="000000"/>
                      <w:sz w:val="20"/>
                      <w:szCs w:val="20"/>
                    </w:rPr>
                  </w:pPr>
                  <w:r w:rsidRPr="0075274D">
                    <w:rPr>
                      <w:rFonts w:ascii="Arial" w:hAnsi="Arial" w:cs="Arial"/>
                      <w:bCs/>
                      <w:iCs w:val="0"/>
                      <w:color w:val="000000"/>
                      <w:sz w:val="20"/>
                      <w:szCs w:val="20"/>
                    </w:rPr>
                    <w:t>3 tablespoons cherry preserves</w:t>
                  </w:r>
                </w:p>
                <w:p w14:paraId="2960683E" w14:textId="77777777" w:rsidR="0075274D" w:rsidRPr="0075274D" w:rsidRDefault="0075274D" w:rsidP="0075274D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bCs/>
                      <w:iCs w:val="0"/>
                      <w:color w:val="000000"/>
                      <w:sz w:val="20"/>
                      <w:szCs w:val="20"/>
                    </w:rPr>
                  </w:pPr>
                  <w:r w:rsidRPr="0075274D">
                    <w:rPr>
                      <w:rFonts w:ascii="Arial" w:hAnsi="Arial" w:cs="Arial"/>
                      <w:bCs/>
                      <w:iCs w:val="0"/>
                      <w:color w:val="000000"/>
                      <w:sz w:val="20"/>
                      <w:szCs w:val="20"/>
                    </w:rPr>
                    <w:t>1 tablespoon sugar</w:t>
                  </w:r>
                </w:p>
                <w:p w14:paraId="533F4D50" w14:textId="728BCFAA" w:rsidR="0075274D" w:rsidRPr="0075274D" w:rsidRDefault="0075274D" w:rsidP="0075274D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bCs/>
                      <w:iCs w:val="0"/>
                      <w:color w:val="000000"/>
                      <w:sz w:val="20"/>
                      <w:szCs w:val="20"/>
                    </w:rPr>
                  </w:pPr>
                  <w:r w:rsidRPr="0075274D">
                    <w:rPr>
                      <w:rFonts w:ascii="Arial" w:hAnsi="Arial" w:cs="Arial"/>
                      <w:bCs/>
                      <w:iCs w:val="0"/>
                      <w:color w:val="000000"/>
                      <w:sz w:val="20"/>
                      <w:szCs w:val="20"/>
                    </w:rPr>
                    <w:t>2 tablespoons olive oil</w:t>
                  </w:r>
                </w:p>
                <w:p w14:paraId="423C5ED8" w14:textId="77777777" w:rsidR="0075274D" w:rsidRDefault="0075274D" w:rsidP="00DB3D49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color w:val="000000"/>
                      <w:sz w:val="20"/>
                      <w:szCs w:val="20"/>
                    </w:rPr>
                  </w:pPr>
                </w:p>
                <w:p w14:paraId="4E5BA0FA" w14:textId="78AA8EFC" w:rsidR="00DB3D49" w:rsidRPr="00DB3D49" w:rsidRDefault="00DB3D49" w:rsidP="00DB3D49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DB3D49">
                    <w:rPr>
                      <w:rFonts w:ascii="Arial" w:hAnsi="Arial" w:cs="Arial"/>
                      <w:b/>
                      <w:bCs/>
                      <w:iCs w:val="0"/>
                      <w:color w:val="000000"/>
                      <w:sz w:val="20"/>
                      <w:szCs w:val="20"/>
                    </w:rPr>
                    <w:t>Directions</w:t>
                  </w:r>
                </w:p>
                <w:p w14:paraId="24C94D02" w14:textId="77777777" w:rsidR="001A5FA9" w:rsidRPr="001A5FA9" w:rsidRDefault="001A5FA9" w:rsidP="001A5FA9">
                  <w:pPr>
                    <w:numPr>
                      <w:ilvl w:val="0"/>
                      <w:numId w:val="29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1A5FA9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In a large bowl, combine the first 6 ingredients.</w:t>
                  </w:r>
                </w:p>
                <w:p w14:paraId="30C4BF5A" w14:textId="77777777" w:rsidR="001A5FA9" w:rsidRPr="001A5FA9" w:rsidRDefault="001A5FA9" w:rsidP="001A5FA9">
                  <w:pPr>
                    <w:pStyle w:val="NormalWeb"/>
                    <w:numPr>
                      <w:ilvl w:val="0"/>
                      <w:numId w:val="29"/>
                    </w:numPr>
                    <w:spacing w:before="0" w:beforeAutospacing="0" w:after="0" w:afterAutospacing="0"/>
                    <w:textAlignment w:val="baseline"/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</w:pPr>
                  <w:r w:rsidRPr="001A5F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Place raspberries, vinegars, preserves and sugar in a blender. While processing, gradually add oil in a steady stream. Drizzle over salad; toss to coat.</w:t>
                  </w:r>
                </w:p>
                <w:p w14:paraId="4FA42F47" w14:textId="06ED9F03" w:rsidR="003021BE" w:rsidRDefault="00DB3D49" w:rsidP="001A5FA9">
                  <w:pPr>
                    <w:pStyle w:val="NormalWeb"/>
                    <w:spacing w:before="0" w:beforeAutospacing="0" w:after="0" w:afterAutospacing="0"/>
                    <w:ind w:left="720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21BE">
                    <w:rPr>
                      <w:rFonts w:ascii="Verdana" w:hAnsi="Verdana"/>
                      <w:iCs/>
                      <w:noProof/>
                      <w:color w:val="666666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28801AC9" wp14:editId="6A3CC399">
                            <wp:simplePos x="0" y="0"/>
                            <wp:positionH relativeFrom="column">
                              <wp:posOffset>518160</wp:posOffset>
                            </wp:positionH>
                            <wp:positionV relativeFrom="paragraph">
                              <wp:posOffset>136525</wp:posOffset>
                            </wp:positionV>
                            <wp:extent cx="4343400" cy="2724150"/>
                            <wp:effectExtent l="0" t="0" r="0" b="0"/>
                            <wp:wrapNone/>
                            <wp:docPr id="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343400" cy="2724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642480F" w14:textId="77777777" w:rsidR="0075274D" w:rsidRDefault="0075274D" w:rsidP="003021BE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1268C36B" wp14:editId="4956A57E">
                                              <wp:extent cx="2672715" cy="2171700"/>
                                              <wp:effectExtent l="0" t="0" r="0" b="0"/>
                                              <wp:docPr id="2" name="Picture 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" name="mich_cherry)salad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673324" cy="217219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14:paraId="3E1779BD" w14:textId="77777777" w:rsidR="0075274D" w:rsidRDefault="0075274D" w:rsidP="003021BE">
                                        <w:pPr>
                                          <w:jc w:val="center"/>
                                        </w:pPr>
                                      </w:p>
                                      <w:p w14:paraId="1C9A4828" w14:textId="7A39E836" w:rsidR="003021BE" w:rsidRDefault="003021BE" w:rsidP="003021BE">
                                        <w:pPr>
                                          <w:jc w:val="center"/>
                                        </w:pPr>
                                        <w:r>
                                          <w:t>Photo</w:t>
                                        </w:r>
                                        <w:r w:rsidR="00DB3D49">
                                          <w:t>/</w:t>
                                        </w:r>
                                        <w:r>
                                          <w:t>Recipe:</w:t>
                                        </w:r>
                                        <w:hyperlink r:id="rId9" w:history="1">
                                          <w:r w:rsidRPr="0075274D">
                                            <w:rPr>
                                              <w:rStyle w:val="Hyperlink"/>
                                            </w:rPr>
                                            <w:t xml:space="preserve"> </w:t>
                                          </w:r>
                                          <w:r w:rsidR="00DB3D49" w:rsidRPr="0075274D">
                                            <w:rPr>
                                              <w:rStyle w:val="Hyperlink"/>
                                            </w:rPr>
                                            <w:t>tasteofhome.com</w:t>
                                          </w:r>
                                        </w:hyperlink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8801AC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_x0000_s1027" type="#_x0000_t202" style="position:absolute;left:0;text-align:left;margin-left:40.8pt;margin-top:10.75pt;width:342pt;height:2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" stroked="f">
                            <v:textbox>
                              <w:txbxContent>
                                <w:p w14:paraId="2642480F" w14:textId="77777777" w:rsidR="0075274D" w:rsidRDefault="0075274D" w:rsidP="003021B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68C36B" wp14:editId="4956A57E">
                                        <wp:extent cx="2672715" cy="2171700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ich_cherry)salad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73324" cy="21721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E1779BD" w14:textId="77777777" w:rsidR="0075274D" w:rsidRDefault="0075274D" w:rsidP="003021BE">
                                  <w:pPr>
                                    <w:jc w:val="center"/>
                                  </w:pPr>
                                </w:p>
                                <w:p w14:paraId="1C9A4828" w14:textId="7A39E836" w:rsidR="003021BE" w:rsidRDefault="003021BE" w:rsidP="003021BE">
                                  <w:pPr>
                                    <w:jc w:val="center"/>
                                  </w:pPr>
                                  <w:r>
                                    <w:t>Photo</w:t>
                                  </w:r>
                                  <w:r w:rsidR="00DB3D49">
                                    <w:t>/</w:t>
                                  </w:r>
                                  <w:r>
                                    <w:t>Recipe:</w:t>
                                  </w:r>
                                  <w:hyperlink r:id="rId10" w:history="1">
                                    <w:r w:rsidRPr="0075274D">
                                      <w:rPr>
                                        <w:rStyle w:val="Hyperlink"/>
                                      </w:rPr>
                                      <w:t xml:space="preserve"> </w:t>
                                    </w:r>
                                    <w:r w:rsidR="00DB3D49" w:rsidRPr="0075274D">
                                      <w:rPr>
                                        <w:rStyle w:val="Hyperlink"/>
                                      </w:rPr>
                                      <w:t>tasteofhome.com</w:t>
                                    </w:r>
                                  </w:hyperlink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64F9FC39" w14:textId="77777777" w:rsidR="001A5FA9" w:rsidRDefault="001A5FA9" w:rsidP="001A5FA9">
                  <w:pPr>
                    <w:pStyle w:val="NormalWeb"/>
                    <w:spacing w:before="0" w:beforeAutospacing="0" w:after="0" w:afterAutospacing="0"/>
                    <w:ind w:left="720"/>
                    <w:textAlignment w:val="baseline"/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</w:pPr>
                </w:p>
                <w:p w14:paraId="68B6A8E8" w14:textId="0EFA4B5F" w:rsidR="003021BE" w:rsidRPr="000E7EF9" w:rsidRDefault="003021BE" w:rsidP="003021BE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iCs/>
                      <w:color w:val="666666"/>
                      <w:szCs w:val="18"/>
                    </w:rPr>
                  </w:pPr>
                </w:p>
              </w:tc>
            </w:tr>
          </w:tbl>
          <w:p w14:paraId="79EFBAA4" w14:textId="77777777" w:rsidR="004D3852" w:rsidRDefault="004D3852" w:rsidP="00C24E62"/>
        </w:tc>
      </w:tr>
      <w:tr w:rsidR="004D3852" w14:paraId="682EA4B8" w14:textId="77777777" w:rsidTr="00C21A9D">
        <w:trPr>
          <w:cantSplit/>
          <w:trHeight w:hRule="exact" w:val="900"/>
        </w:trPr>
        <w:tc>
          <w:tcPr>
            <w:tcW w:w="8640" w:type="dxa"/>
          </w:tcPr>
          <w:p w14:paraId="0A622484" w14:textId="77777777" w:rsidR="004D3852" w:rsidRDefault="004D3852" w:rsidP="00C24E62"/>
          <w:p w14:paraId="721F80BD" w14:textId="77777777" w:rsidR="007206A8" w:rsidRDefault="007206A8" w:rsidP="00C24E62"/>
          <w:p w14:paraId="3D9AD9FB" w14:textId="77777777" w:rsidR="007206A8" w:rsidRDefault="007206A8" w:rsidP="00C24E62"/>
          <w:p w14:paraId="78A94DD1" w14:textId="77777777" w:rsidR="007206A8" w:rsidRDefault="007206A8" w:rsidP="00C24E62"/>
          <w:p w14:paraId="121B50C0" w14:textId="77777777" w:rsidR="007206A8" w:rsidRDefault="007206A8" w:rsidP="00C24E62"/>
          <w:p w14:paraId="3CF5991C" w14:textId="77777777" w:rsidR="007206A8" w:rsidRDefault="007206A8" w:rsidP="00C24E62"/>
          <w:p w14:paraId="34FFAC53" w14:textId="77777777" w:rsidR="00C61232" w:rsidRDefault="00C61232" w:rsidP="00C24E62"/>
          <w:p w14:paraId="4F82CE3C" w14:textId="77777777" w:rsidR="00C61232" w:rsidRDefault="00C61232" w:rsidP="00C24E62">
            <w:r>
              <w:rPr>
                <w:rStyle w:val="Emphasis"/>
                <w:rFonts w:ascii="Lucida Sans Unicode" w:hAnsi="Lucida Sans Unicode" w:cs="Lucida Sans Unicode"/>
                <w:color w:val="000000"/>
              </w:rPr>
              <w:t>Photo and recipe: Debi / Simply Beautiful Eating</w:t>
            </w:r>
          </w:p>
        </w:tc>
      </w:tr>
      <w:tr w:rsidR="004D3852" w14:paraId="118DFFDE" w14:textId="77777777" w:rsidTr="004D3852">
        <w:trPr>
          <w:cantSplit/>
          <w:trHeight w:hRule="exact" w:val="5760"/>
        </w:trPr>
        <w:tc>
          <w:tcPr>
            <w:tcW w:w="8640" w:type="dxa"/>
          </w:tcPr>
          <w:p w14:paraId="60720746" w14:textId="77777777" w:rsidR="004D3852" w:rsidRDefault="004D3852" w:rsidP="00C24E62"/>
        </w:tc>
      </w:tr>
    </w:tbl>
    <w:p w14:paraId="0F9DAFA8" w14:textId="77777777" w:rsidR="00FC346C" w:rsidRDefault="00FC346C" w:rsidP="00C24E62"/>
    <w:sectPr w:rsidR="00FC346C" w:rsidSect="008F258F">
      <w:pgSz w:w="12240" w:h="15840" w:code="1"/>
      <w:pgMar w:top="126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04579"/>
    <w:multiLevelType w:val="multilevel"/>
    <w:tmpl w:val="C8FAD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A426ED"/>
    <w:multiLevelType w:val="hybridMultilevel"/>
    <w:tmpl w:val="FDBA6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57336"/>
    <w:multiLevelType w:val="multilevel"/>
    <w:tmpl w:val="6638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58069C"/>
    <w:multiLevelType w:val="multilevel"/>
    <w:tmpl w:val="5958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7C1BE5"/>
    <w:multiLevelType w:val="hybridMultilevel"/>
    <w:tmpl w:val="B5981664"/>
    <w:lvl w:ilvl="0" w:tplc="206E726A">
      <w:numFmt w:val="bullet"/>
      <w:lvlText w:val="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FDA18AF"/>
    <w:multiLevelType w:val="multilevel"/>
    <w:tmpl w:val="45541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F34A89"/>
    <w:multiLevelType w:val="multilevel"/>
    <w:tmpl w:val="71E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2604C5"/>
    <w:multiLevelType w:val="hybridMultilevel"/>
    <w:tmpl w:val="44164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3E0174"/>
    <w:multiLevelType w:val="hybridMultilevel"/>
    <w:tmpl w:val="E5185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D1613A"/>
    <w:multiLevelType w:val="hybridMultilevel"/>
    <w:tmpl w:val="579A1C92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2" w15:restartNumberingAfterBreak="0">
    <w:nsid w:val="3BDF2756"/>
    <w:multiLevelType w:val="multilevel"/>
    <w:tmpl w:val="A65E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C61526"/>
    <w:multiLevelType w:val="multilevel"/>
    <w:tmpl w:val="0A94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47225A"/>
    <w:multiLevelType w:val="multilevel"/>
    <w:tmpl w:val="45541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F4785A"/>
    <w:multiLevelType w:val="hybridMultilevel"/>
    <w:tmpl w:val="CD9C7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5A0823"/>
    <w:multiLevelType w:val="multilevel"/>
    <w:tmpl w:val="8F7E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493F1A"/>
    <w:multiLevelType w:val="hybridMultilevel"/>
    <w:tmpl w:val="B6288AC2"/>
    <w:lvl w:ilvl="0" w:tplc="206E726A">
      <w:numFmt w:val="bullet"/>
      <w:lvlText w:val="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7"/>
  </w:num>
  <w:num w:numId="13">
    <w:abstractNumId w:val="13"/>
  </w:num>
  <w:num w:numId="14">
    <w:abstractNumId w:val="18"/>
  </w:num>
  <w:num w:numId="15">
    <w:abstractNumId w:val="26"/>
  </w:num>
  <w:num w:numId="16">
    <w:abstractNumId w:val="22"/>
  </w:num>
  <w:num w:numId="17">
    <w:abstractNumId w:val="15"/>
  </w:num>
  <w:num w:numId="18">
    <w:abstractNumId w:val="20"/>
  </w:num>
  <w:num w:numId="19">
    <w:abstractNumId w:val="23"/>
  </w:num>
  <w:num w:numId="20">
    <w:abstractNumId w:val="17"/>
  </w:num>
  <w:num w:numId="21">
    <w:abstractNumId w:val="21"/>
  </w:num>
  <w:num w:numId="22">
    <w:abstractNumId w:val="11"/>
  </w:num>
  <w:num w:numId="23">
    <w:abstractNumId w:val="28"/>
  </w:num>
  <w:num w:numId="24">
    <w:abstractNumId w:val="16"/>
  </w:num>
  <w:num w:numId="25">
    <w:abstractNumId w:val="25"/>
  </w:num>
  <w:num w:numId="26">
    <w:abstractNumId w:val="24"/>
  </w:num>
  <w:num w:numId="27">
    <w:abstractNumId w:val="19"/>
  </w:num>
  <w:num w:numId="28">
    <w:abstractNumId w:val="1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0"/>
    <w:rsid w:val="000E7EF9"/>
    <w:rsid w:val="00126A9D"/>
    <w:rsid w:val="001A5FA9"/>
    <w:rsid w:val="002072E0"/>
    <w:rsid w:val="00244040"/>
    <w:rsid w:val="00295FD0"/>
    <w:rsid w:val="003021BE"/>
    <w:rsid w:val="003B6E52"/>
    <w:rsid w:val="003D1E8D"/>
    <w:rsid w:val="0041136B"/>
    <w:rsid w:val="00456CF9"/>
    <w:rsid w:val="004D3852"/>
    <w:rsid w:val="005E42BE"/>
    <w:rsid w:val="006022F9"/>
    <w:rsid w:val="0061090F"/>
    <w:rsid w:val="00615F0F"/>
    <w:rsid w:val="006670DA"/>
    <w:rsid w:val="006C7FC3"/>
    <w:rsid w:val="006F3FFC"/>
    <w:rsid w:val="00705CDC"/>
    <w:rsid w:val="007206A8"/>
    <w:rsid w:val="0075274D"/>
    <w:rsid w:val="00814009"/>
    <w:rsid w:val="008B2F06"/>
    <w:rsid w:val="008F0344"/>
    <w:rsid w:val="008F258F"/>
    <w:rsid w:val="009727EA"/>
    <w:rsid w:val="00974361"/>
    <w:rsid w:val="0097737F"/>
    <w:rsid w:val="00990C4B"/>
    <w:rsid w:val="009A735E"/>
    <w:rsid w:val="00AF42BB"/>
    <w:rsid w:val="00B644C5"/>
    <w:rsid w:val="00BA0A48"/>
    <w:rsid w:val="00C21A9D"/>
    <w:rsid w:val="00C24E62"/>
    <w:rsid w:val="00C61232"/>
    <w:rsid w:val="00CB7094"/>
    <w:rsid w:val="00D2100D"/>
    <w:rsid w:val="00D55433"/>
    <w:rsid w:val="00DB3D49"/>
    <w:rsid w:val="00EB7254"/>
    <w:rsid w:val="00EE67A9"/>
    <w:rsid w:val="00F42EB3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9FA7F"/>
  <w15:docId w15:val="{239297D2-4B0F-40C4-856F-17F70CC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  <w:style w:type="character" w:styleId="Hyperlink">
    <w:name w:val="Hyperlink"/>
    <w:basedOn w:val="DefaultParagraphFont"/>
    <w:unhideWhenUsed/>
    <w:rsid w:val="00C612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9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6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asteofhome.com/recipes/michigan-cherry-sal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steofhome.com/recipes/michigan-cherry-salad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1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jennifer thibodeau</cp:lastModifiedBy>
  <cp:revision>3</cp:revision>
  <cp:lastPrinted>2003-12-09T23:18:00Z</cp:lastPrinted>
  <dcterms:created xsi:type="dcterms:W3CDTF">2019-05-15T16:21:00Z</dcterms:created>
  <dcterms:modified xsi:type="dcterms:W3CDTF">2019-05-15T16:22:00Z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