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W w:w="8624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24"/>
            </w:tblGrid>
            <w:tr w:rsidR="004D3852" w:rsidTr="00946305">
              <w:trPr>
                <w:trHeight w:val="9700"/>
              </w:trPr>
              <w:tc>
                <w:tcPr>
                  <w:tcW w:w="8624" w:type="dxa"/>
                </w:tcPr>
                <w:p w:rsidR="004D3852" w:rsidRDefault="00126A9D" w:rsidP="00C24E62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6C1D9D1" wp14:editId="75CDF406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7EE83CE" wp14:editId="344325DE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7jh643wAAAAsBAAAPAAAAAAAAAAAAAAAAAHsEAABkcnMvZG93bnJl&#10;di54bWxQSwUGAAAAAAQABADzAAAAhwUAAAAA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EE83CE" wp14:editId="344325DE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B4071">
                    <w:rPr>
                      <w:noProof/>
                    </w:rPr>
                    <w:t>Irish Potato Bites</w:t>
                  </w:r>
                </w:p>
                <w:p w:rsidR="004D3852" w:rsidRDefault="00814009" w:rsidP="004D3852">
                  <w:pPr>
                    <w:pStyle w:val="RecipeSummary"/>
                  </w:pPr>
                  <w:r>
                    <w:t xml:space="preserve">This recipe can make use of Riverside’s farm-fresh </w:t>
                  </w:r>
                  <w:r w:rsidR="005E42BE">
                    <w:t>potatoes</w:t>
                  </w:r>
                  <w:r w:rsidR="001B4071">
                    <w:t>.</w:t>
                  </w:r>
                </w:p>
                <w:p w:rsidR="005E42BE" w:rsidRPr="00946305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946305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</w:p>
                <w:p w:rsidR="001B4071" w:rsidRPr="00946305" w:rsidRDefault="001B4071" w:rsidP="001B4071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color w:val="333333"/>
                      <w:szCs w:val="18"/>
                    </w:rPr>
                  </w:pPr>
                  <w:r w:rsidRPr="00946305">
                    <w:rPr>
                      <w:rStyle w:val="wprm-recipe-ingredient-amount"/>
                      <w:rFonts w:ascii="Verdana" w:hAnsi="Verdana"/>
                      <w:color w:val="333333"/>
                      <w:szCs w:val="18"/>
                    </w:rPr>
                    <w:t>20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name"/>
                      <w:rFonts w:ascii="Verdana" w:hAnsi="Verdana"/>
                      <w:color w:val="333333"/>
                      <w:szCs w:val="18"/>
                    </w:rPr>
                    <w:t>red potatoes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notes"/>
                      <w:rFonts w:ascii="Verdana" w:hAnsi="Verdana"/>
                      <w:color w:val="333333"/>
                      <w:szCs w:val="18"/>
                    </w:rPr>
                    <w:t>, small (golf ball size)</w:t>
                  </w:r>
                </w:p>
                <w:p w:rsidR="001B4071" w:rsidRPr="00946305" w:rsidRDefault="001B4071" w:rsidP="001B4071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color w:val="333333"/>
                      <w:szCs w:val="18"/>
                    </w:rPr>
                  </w:pPr>
                  <w:r w:rsidRPr="00946305">
                    <w:rPr>
                      <w:rStyle w:val="wprm-recipe-ingredient-amount"/>
                      <w:rFonts w:ascii="Verdana" w:hAnsi="Verdana"/>
                      <w:color w:val="333333"/>
                      <w:szCs w:val="18"/>
                    </w:rPr>
                    <w:t>1/2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unit"/>
                      <w:rFonts w:ascii="Verdana" w:hAnsi="Verdana"/>
                      <w:color w:val="333333"/>
                      <w:szCs w:val="18"/>
                    </w:rPr>
                    <w:t>c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name"/>
                      <w:rFonts w:ascii="Verdana" w:hAnsi="Verdana"/>
                      <w:color w:val="333333"/>
                      <w:szCs w:val="18"/>
                    </w:rPr>
                    <w:t>corned beef</w:t>
                  </w:r>
                </w:p>
                <w:p w:rsidR="001B4071" w:rsidRPr="00946305" w:rsidRDefault="001B4071" w:rsidP="001B4071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color w:val="333333"/>
                      <w:szCs w:val="18"/>
                    </w:rPr>
                  </w:pPr>
                  <w:r w:rsidRPr="00946305">
                    <w:rPr>
                      <w:rStyle w:val="wprm-recipe-ingredient-amount"/>
                      <w:rFonts w:ascii="Verdana" w:hAnsi="Verdana"/>
                      <w:color w:val="333333"/>
                      <w:szCs w:val="18"/>
                    </w:rPr>
                    <w:t>1/4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unit"/>
                      <w:rFonts w:ascii="Verdana" w:hAnsi="Verdana"/>
                      <w:color w:val="333333"/>
                      <w:szCs w:val="18"/>
                    </w:rPr>
                    <w:t>c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name"/>
                      <w:rFonts w:ascii="Verdana" w:hAnsi="Verdana"/>
                      <w:color w:val="333333"/>
                      <w:szCs w:val="18"/>
                    </w:rPr>
                    <w:t>cheddar cheese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notes"/>
                      <w:rFonts w:ascii="Verdana" w:hAnsi="Verdana"/>
                      <w:color w:val="333333"/>
                      <w:szCs w:val="18"/>
                    </w:rPr>
                    <w:t>, shredded</w:t>
                  </w:r>
                </w:p>
                <w:p w:rsidR="001B4071" w:rsidRPr="00946305" w:rsidRDefault="001B4071" w:rsidP="001B4071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color w:val="333333"/>
                      <w:szCs w:val="18"/>
                    </w:rPr>
                  </w:pPr>
                  <w:r w:rsidRPr="00946305">
                    <w:rPr>
                      <w:rStyle w:val="wprm-recipe-ingredient-amount"/>
                      <w:rFonts w:ascii="Verdana" w:hAnsi="Verdana"/>
                      <w:color w:val="333333"/>
                      <w:szCs w:val="18"/>
                    </w:rPr>
                    <w:t>1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proofErr w:type="spellStart"/>
                  <w:r w:rsidRPr="00946305">
                    <w:rPr>
                      <w:rStyle w:val="wprm-recipe-ingredient-unit"/>
                      <w:rFonts w:ascii="Verdana" w:hAnsi="Verdana"/>
                      <w:color w:val="333333"/>
                      <w:szCs w:val="18"/>
                    </w:rPr>
                    <w:t>tbsp</w:t>
                  </w:r>
                  <w:proofErr w:type="spellEnd"/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b</w:t>
                  </w:r>
                  <w:r w:rsidRPr="00946305">
                    <w:rPr>
                      <w:rStyle w:val="wprm-recipe-ingredient-name"/>
                      <w:rFonts w:ascii="Verdana" w:hAnsi="Verdana"/>
                      <w:color w:val="333333"/>
                      <w:szCs w:val="18"/>
                    </w:rPr>
                    <w:t>utter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notes"/>
                      <w:rFonts w:ascii="Verdana" w:hAnsi="Verdana"/>
                      <w:color w:val="333333"/>
                      <w:szCs w:val="18"/>
                    </w:rPr>
                    <w:t>, melted</w:t>
                  </w:r>
                </w:p>
                <w:p w:rsidR="001B4071" w:rsidRPr="00946305" w:rsidRDefault="001B4071" w:rsidP="001B4071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color w:val="333333"/>
                      <w:szCs w:val="18"/>
                    </w:rPr>
                  </w:pPr>
                  <w:r w:rsidRPr="00946305">
                    <w:rPr>
                      <w:rStyle w:val="wprm-recipe-ingredient-amount"/>
                      <w:rFonts w:ascii="Verdana" w:hAnsi="Verdana"/>
                      <w:color w:val="333333"/>
                      <w:szCs w:val="18"/>
                    </w:rPr>
                    <w:t>1/8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unit"/>
                      <w:rFonts w:ascii="Verdana" w:hAnsi="Verdana"/>
                      <w:color w:val="333333"/>
                      <w:szCs w:val="18"/>
                    </w:rPr>
                    <w:t>tsp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s</w:t>
                  </w:r>
                  <w:r w:rsidRPr="00946305">
                    <w:rPr>
                      <w:rStyle w:val="wprm-recipe-ingredient-name"/>
                      <w:rFonts w:ascii="Verdana" w:hAnsi="Verdana"/>
                      <w:color w:val="333333"/>
                      <w:szCs w:val="18"/>
                    </w:rPr>
                    <w:t>alt</w:t>
                  </w:r>
                </w:p>
                <w:p w:rsidR="001B4071" w:rsidRPr="00946305" w:rsidRDefault="001B4071" w:rsidP="001B4071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color w:val="333333"/>
                      <w:szCs w:val="18"/>
                    </w:rPr>
                  </w:pPr>
                  <w:r w:rsidRPr="00946305">
                    <w:rPr>
                      <w:rStyle w:val="wprm-recipe-ingredient-name"/>
                      <w:rFonts w:ascii="Verdana" w:hAnsi="Verdana"/>
                      <w:color w:val="333333"/>
                      <w:szCs w:val="18"/>
                    </w:rPr>
                    <w:t>Sour cream</w:t>
                  </w:r>
                  <w:r w:rsidRPr="00946305">
                    <w:rPr>
                      <w:rFonts w:ascii="Verdana" w:hAnsi="Verdana"/>
                      <w:color w:val="333333"/>
                      <w:szCs w:val="18"/>
                    </w:rPr>
                    <w:t> </w:t>
                  </w:r>
                  <w:r w:rsidRPr="00946305">
                    <w:rPr>
                      <w:rStyle w:val="wprm-recipe-ingredient-notes"/>
                      <w:rFonts w:ascii="Verdana" w:hAnsi="Verdana"/>
                      <w:color w:val="333333"/>
                      <w:szCs w:val="18"/>
                    </w:rPr>
                    <w:t>(optional)</w:t>
                  </w:r>
                </w:p>
                <w:p w:rsidR="001B4071" w:rsidRPr="00946305" w:rsidRDefault="001B4071" w:rsidP="001B4071">
                  <w:pPr>
                    <w:shd w:val="clear" w:color="auto" w:fill="FFFFFF"/>
                    <w:spacing w:line="240" w:lineRule="auto"/>
                    <w:ind w:left="150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Cs w:val="18"/>
                    </w:rPr>
                  </w:pPr>
                </w:p>
                <w:p w:rsidR="005E42BE" w:rsidRPr="00946305" w:rsidRDefault="005E42BE" w:rsidP="001B407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403F42"/>
                      <w:szCs w:val="18"/>
                    </w:rPr>
                  </w:pPr>
                  <w:r w:rsidRPr="00946305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Cs w:val="18"/>
                    </w:rPr>
                    <w:t>Directions</w:t>
                  </w:r>
                </w:p>
                <w:p w:rsidR="005E42BE" w:rsidRPr="00946305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403F42"/>
                      <w:szCs w:val="18"/>
                    </w:rPr>
                  </w:pPr>
                  <w:r w:rsidRPr="00946305">
                    <w:rPr>
                      <w:rFonts w:ascii="Arial" w:hAnsi="Arial" w:cs="Arial"/>
                      <w:iCs w:val="0"/>
                      <w:color w:val="403F42"/>
                      <w:szCs w:val="18"/>
                    </w:rPr>
                    <w:t> </w:t>
                  </w:r>
                </w:p>
                <w:p w:rsidR="001B4071" w:rsidRPr="001B4071" w:rsidRDefault="001B4071" w:rsidP="001B4071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Fill a large pot with water and bring it to a boil.</w:t>
                  </w:r>
                  <w:r w:rsidR="00946305" w:rsidRPr="00946305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 xml:space="preserve"> </w:t>
                  </w: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Add potatoes and boil until they are fork tender.</w:t>
                  </w:r>
                </w:p>
                <w:p w:rsidR="001B4071" w:rsidRPr="001B4071" w:rsidRDefault="001B4071" w:rsidP="001B4071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Preheat oven to 400°F</w:t>
                  </w:r>
                </w:p>
                <w:p w:rsidR="001B4071" w:rsidRPr="001B4071" w:rsidRDefault="001B4071" w:rsidP="001B4071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Once potatoes are cooked and have cooled cut each one in half and cut a small slice off of the rounded end so the potato can sit up.</w:t>
                  </w:r>
                </w:p>
                <w:p w:rsidR="001B4071" w:rsidRPr="001B4071" w:rsidRDefault="001B4071" w:rsidP="001B4071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Scoop out the inside of each potato half saving the potato insides in a bowl.</w:t>
                  </w:r>
                </w:p>
                <w:p w:rsidR="001B4071" w:rsidRPr="001B4071" w:rsidRDefault="001B4071" w:rsidP="001B4071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 xml:space="preserve">Add cheese, corned beef, </w:t>
                  </w:r>
                  <w:proofErr w:type="gramStart"/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butter</w:t>
                  </w:r>
                  <w:proofErr w:type="gramEnd"/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 xml:space="preserve"> to the bowl with the saved potato insides.</w:t>
                  </w:r>
                </w:p>
                <w:p w:rsidR="001B4071" w:rsidRPr="001B4071" w:rsidRDefault="001B4071" w:rsidP="001B4071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Salt mixture to taste. Also sprinkle some salt over the potato halves.</w:t>
                  </w:r>
                </w:p>
                <w:p w:rsidR="001B4071" w:rsidRPr="001B4071" w:rsidRDefault="001B4071" w:rsidP="001B4071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Scoop mixture into potato halves and then place them on a baking sheet.</w:t>
                  </w:r>
                </w:p>
                <w:p w:rsidR="001B4071" w:rsidRPr="001B4071" w:rsidRDefault="001B4071" w:rsidP="001B4071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Place baking sheet in oven for 10 minutes.</w:t>
                  </w:r>
                </w:p>
                <w:p w:rsidR="00946305" w:rsidRPr="00C24E62" w:rsidRDefault="001B4071" w:rsidP="00946305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ind w:left="450"/>
                  </w:pPr>
                  <w:r w:rsidRPr="001B4071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Remove from oven and se</w:t>
                  </w:r>
                  <w:r w:rsidR="00946305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rve with a dollop of sour cream</w:t>
                  </w:r>
                </w:p>
              </w:tc>
            </w:tr>
          </w:tbl>
          <w:p w:rsidR="004D3852" w:rsidRDefault="004D3852" w:rsidP="00C24E62"/>
        </w:tc>
      </w:tr>
      <w:tr w:rsidR="004D3852" w:rsidTr="004D3852">
        <w:trPr>
          <w:cantSplit/>
          <w:trHeight w:hRule="exact" w:val="720"/>
        </w:trPr>
        <w:tc>
          <w:tcPr>
            <w:tcW w:w="8640" w:type="dxa"/>
          </w:tcPr>
          <w:p w:rsidR="004D3852" w:rsidRDefault="004D3852" w:rsidP="00C24E62"/>
          <w:p w:rsidR="00946305" w:rsidRDefault="00946305" w:rsidP="00C24E62"/>
          <w:p w:rsidR="001B4071" w:rsidRDefault="001B4071" w:rsidP="00946305"/>
        </w:tc>
      </w:tr>
      <w:tr w:rsidR="004D3852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pPr w:leftFromText="180" w:rightFromText="180" w:vertAnchor="text" w:horzAnchor="margin" w:tblpY="3751"/>
              <w:tblOverlap w:val="never"/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10"/>
            </w:tblGrid>
            <w:tr w:rsidR="001B4071" w:rsidTr="001B4071">
              <w:tc>
                <w:tcPr>
                  <w:tcW w:w="8610" w:type="dxa"/>
                </w:tcPr>
                <w:p w:rsidR="001B4071" w:rsidRPr="00C24E62" w:rsidRDefault="001B4071" w:rsidP="005B3C48">
                  <w:pPr>
                    <w:pStyle w:val="Directions"/>
                  </w:pPr>
                </w:p>
              </w:tc>
            </w:tr>
          </w:tbl>
          <w:p w:rsidR="004D3852" w:rsidRDefault="00946305" w:rsidP="00C24E62">
            <w:r w:rsidRPr="00946305">
              <w:rPr>
                <w:rFonts w:ascii="Verdana" w:hAnsi="Verdana"/>
                <w:iCs w:val="0"/>
                <w:noProof/>
                <w:color w:val="333333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F6542B" wp14:editId="2707B935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76199</wp:posOffset>
                      </wp:positionV>
                      <wp:extent cx="3352800" cy="1628775"/>
                      <wp:effectExtent l="0" t="0" r="1905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305" w:rsidRDefault="0094630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105150" cy="13716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_potbites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1937" cy="13745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46305" w:rsidRDefault="00946305" w:rsidP="0094630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source</w:t>
                                  </w:r>
                                  <w:proofErr w:type="gramEnd"/>
                                  <w:r>
                                    <w:t xml:space="preserve">: </w:t>
                                  </w:r>
                                  <w:hyperlink r:id="rId10" w:history="1">
                                    <w:r w:rsidRPr="004D45F7">
                                      <w:rPr>
                                        <w:rStyle w:val="Hyperlink"/>
                                      </w:rPr>
                                      <w:t>homemadeinterest.com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29pt;margin-top:6pt;width:264pt;height:12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">
                      <v:textbox>
                        <w:txbxContent>
                          <w:p w:rsidR="00946305" w:rsidRDefault="009463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05150" cy="1371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_potbite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1937" cy="1374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6305" w:rsidRDefault="00946305" w:rsidP="00946305">
                            <w:pPr>
                              <w:jc w:val="center"/>
                            </w:pPr>
                            <w:proofErr w:type="gramStart"/>
                            <w:r>
                              <w:t>source</w:t>
                            </w:r>
                            <w:proofErr w:type="gramEnd"/>
                            <w:r>
                              <w:t xml:space="preserve">: </w:t>
                            </w:r>
                            <w:hyperlink r:id="rId11" w:history="1">
                              <w:r w:rsidRPr="004D45F7">
                                <w:rPr>
                                  <w:rStyle w:val="Hyperlink"/>
                                </w:rPr>
                                <w:t>homemadeinterest.com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F4DA50" wp14:editId="3C68041B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689610</wp:posOffset>
                      </wp:positionV>
                      <wp:extent cx="3324225" cy="1533525"/>
                      <wp:effectExtent l="0" t="0" r="9525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305" w:rsidRDefault="009463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9.25pt;margin-top:54.3pt;width:261.75pt;height:12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" stroked="f">
                      <v:textbox>
                        <w:txbxContent>
                          <w:p w:rsidR="00946305" w:rsidRDefault="0094630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C346C" w:rsidRDefault="00FC346C" w:rsidP="00C24E62"/>
    <w:sectPr w:rsidR="00FC346C" w:rsidSect="00946305">
      <w:pgSz w:w="12240" w:h="15840" w:code="1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377C4"/>
    <w:multiLevelType w:val="multilevel"/>
    <w:tmpl w:val="CB02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54626"/>
    <w:multiLevelType w:val="multilevel"/>
    <w:tmpl w:val="EC1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22BA1"/>
    <w:multiLevelType w:val="hybridMultilevel"/>
    <w:tmpl w:val="1146E838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126A9D"/>
    <w:rsid w:val="00193D30"/>
    <w:rsid w:val="001B4071"/>
    <w:rsid w:val="002072E0"/>
    <w:rsid w:val="00244040"/>
    <w:rsid w:val="00295FD0"/>
    <w:rsid w:val="003B6E52"/>
    <w:rsid w:val="0041136B"/>
    <w:rsid w:val="00456CF9"/>
    <w:rsid w:val="004D3852"/>
    <w:rsid w:val="004D45F7"/>
    <w:rsid w:val="005E42BE"/>
    <w:rsid w:val="006022F9"/>
    <w:rsid w:val="0061090F"/>
    <w:rsid w:val="00615F0F"/>
    <w:rsid w:val="006670DA"/>
    <w:rsid w:val="006C7FC3"/>
    <w:rsid w:val="006F3FFC"/>
    <w:rsid w:val="00814009"/>
    <w:rsid w:val="008F0344"/>
    <w:rsid w:val="00946305"/>
    <w:rsid w:val="009727EA"/>
    <w:rsid w:val="00974361"/>
    <w:rsid w:val="00990C4B"/>
    <w:rsid w:val="009A735E"/>
    <w:rsid w:val="00B644C5"/>
    <w:rsid w:val="00C24E62"/>
    <w:rsid w:val="00C45E78"/>
    <w:rsid w:val="00CB7094"/>
    <w:rsid w:val="00D55433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wprm-recipe-ingredient-amount">
    <w:name w:val="wprm-recipe-ingredient-amount"/>
    <w:basedOn w:val="DefaultParagraphFont"/>
    <w:rsid w:val="001B4071"/>
  </w:style>
  <w:style w:type="character" w:customStyle="1" w:styleId="wprm-recipe-ingredient-name">
    <w:name w:val="wprm-recipe-ingredient-name"/>
    <w:basedOn w:val="DefaultParagraphFont"/>
    <w:rsid w:val="001B4071"/>
  </w:style>
  <w:style w:type="character" w:customStyle="1" w:styleId="wprm-recipe-ingredient-notes">
    <w:name w:val="wprm-recipe-ingredient-notes"/>
    <w:basedOn w:val="DefaultParagraphFont"/>
    <w:rsid w:val="001B4071"/>
  </w:style>
  <w:style w:type="character" w:customStyle="1" w:styleId="wprm-recipe-ingredient-unit">
    <w:name w:val="wprm-recipe-ingredient-unit"/>
    <w:basedOn w:val="DefaultParagraphFont"/>
    <w:rsid w:val="001B4071"/>
  </w:style>
  <w:style w:type="character" w:styleId="Hyperlink">
    <w:name w:val="Hyperlink"/>
    <w:basedOn w:val="DefaultParagraphFont"/>
    <w:unhideWhenUsed/>
    <w:rsid w:val="004D4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wprm-recipe-ingredient-amount">
    <w:name w:val="wprm-recipe-ingredient-amount"/>
    <w:basedOn w:val="DefaultParagraphFont"/>
    <w:rsid w:val="001B4071"/>
  </w:style>
  <w:style w:type="character" w:customStyle="1" w:styleId="wprm-recipe-ingredient-name">
    <w:name w:val="wprm-recipe-ingredient-name"/>
    <w:basedOn w:val="DefaultParagraphFont"/>
    <w:rsid w:val="001B4071"/>
  </w:style>
  <w:style w:type="character" w:customStyle="1" w:styleId="wprm-recipe-ingredient-notes">
    <w:name w:val="wprm-recipe-ingredient-notes"/>
    <w:basedOn w:val="DefaultParagraphFont"/>
    <w:rsid w:val="001B4071"/>
  </w:style>
  <w:style w:type="character" w:customStyle="1" w:styleId="wprm-recipe-ingredient-unit">
    <w:name w:val="wprm-recipe-ingredient-unit"/>
    <w:basedOn w:val="DefaultParagraphFont"/>
    <w:rsid w:val="001B4071"/>
  </w:style>
  <w:style w:type="character" w:styleId="Hyperlink">
    <w:name w:val="Hyperlink"/>
    <w:basedOn w:val="DefaultParagraphFont"/>
    <w:unhideWhenUsed/>
    <w:rsid w:val="004D4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memadeinterest.com/irish-potato-bit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homemadeinterest.com/irish-potato-bit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4</cp:revision>
  <cp:lastPrinted>2003-12-09T23:18:00Z</cp:lastPrinted>
  <dcterms:created xsi:type="dcterms:W3CDTF">2017-10-01T16:02:00Z</dcterms:created>
  <dcterms:modified xsi:type="dcterms:W3CDTF">2017-10-06T16:54:00Z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