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470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470"/>
            </w:tblGrid>
            <w:tr w:rsidR="00B519E4" w:rsidRPr="00A86B55" w14:paraId="5BA0C6FF" w14:textId="77777777" w:rsidTr="001A7F08">
              <w:trPr>
                <w:trHeight w:val="6637"/>
              </w:trPr>
              <w:tc>
                <w:tcPr>
                  <w:tcW w:w="9470" w:type="dxa"/>
                </w:tcPr>
                <w:p w14:paraId="446B7322" w14:textId="3F8C92EB" w:rsidR="004D3852" w:rsidRPr="00A86B55" w:rsidRDefault="001A7F08" w:rsidP="00C24E62">
                  <w:pPr>
                    <w:pStyle w:val="Title"/>
                    <w:rPr>
                      <w:rFonts w:asciiTheme="majorHAnsi" w:hAnsiTheme="majorHAnsi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Cs w:val="32"/>
                    </w:rPr>
                    <w:t>Oven Fried Garlic Parm Green Beans</w:t>
                  </w:r>
                </w:p>
                <w:p w14:paraId="692CB60B" w14:textId="33DF9052" w:rsidR="004D3852" w:rsidRPr="00A86B55" w:rsidRDefault="000A52F8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07B1BD1F">
                            <wp:simplePos x="0" y="0"/>
                            <wp:positionH relativeFrom="column">
                              <wp:posOffset>4709160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16" name="Picture 16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70.8pt;margin-top:.95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16" name="Picture 16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farm-fresh </w:t>
                  </w:r>
                  <w:r w:rsidR="001A7F08">
                    <w:rPr>
                      <w:rFonts w:ascii="Verdana" w:hAnsi="Verdana"/>
                      <w:szCs w:val="18"/>
                    </w:rPr>
                    <w:t>green beans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1A29F3A3" w14:textId="18EBE965" w:rsidR="00C80E23" w:rsidRDefault="005E42BE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Ingredients</w:t>
                  </w:r>
                </w:p>
                <w:p w14:paraId="2D658356" w14:textId="2A6C4433" w:rsidR="006862ED" w:rsidRDefault="006862ED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28F75D2D" w14:textId="77777777" w:rsidR="001A7F08" w:rsidRPr="001A7F08" w:rsidRDefault="001A7F08" w:rsidP="001A7F08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1A7F08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2 tablespoons extra virgin olive oil</w:t>
                  </w:r>
                </w:p>
                <w:p w14:paraId="34BE623D" w14:textId="77777777" w:rsidR="001A7F08" w:rsidRPr="001A7F08" w:rsidRDefault="001A7F08" w:rsidP="001A7F08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1A7F08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2 teaspoons minced garlic</w:t>
                  </w:r>
                </w:p>
                <w:p w14:paraId="06CB7E4D" w14:textId="77777777" w:rsidR="001A7F08" w:rsidRPr="001A7F08" w:rsidRDefault="001A7F08" w:rsidP="001A7F08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1A7F08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1 egg beaten</w:t>
                  </w:r>
                </w:p>
                <w:p w14:paraId="47B91608" w14:textId="77777777" w:rsidR="001A7F08" w:rsidRPr="001A7F08" w:rsidRDefault="001A7F08" w:rsidP="001A7F08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1A7F08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1/2 teaspoon garlic salt</w:t>
                  </w:r>
                </w:p>
                <w:p w14:paraId="228F0461" w14:textId="77777777" w:rsidR="001A7F08" w:rsidRPr="001A7F08" w:rsidRDefault="001A7F08" w:rsidP="001A7F08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1A7F08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12 ounces fresh green beans</w:t>
                  </w:r>
                </w:p>
                <w:p w14:paraId="03911CB3" w14:textId="3532D722" w:rsidR="006862ED" w:rsidRPr="001A7F08" w:rsidRDefault="001A7F08" w:rsidP="001A7F08">
                  <w:pPr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1A7F08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1/3 cup grated Parmesan cheese</w:t>
                  </w:r>
                </w:p>
                <w:p w14:paraId="7A740818" w14:textId="77777777" w:rsidR="001A7F08" w:rsidRPr="006862ED" w:rsidRDefault="001A7F08" w:rsidP="001A7F08">
                  <w:pPr>
                    <w:shd w:val="clear" w:color="auto" w:fill="FFFFFF"/>
                    <w:spacing w:line="240" w:lineRule="auto"/>
                    <w:ind w:left="360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92D0D23" w14:textId="6F5852D4" w:rsidR="00A854C7" w:rsidRPr="00A86B55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Directions</w:t>
                  </w:r>
                </w:p>
                <w:p w14:paraId="29106548" w14:textId="77777777" w:rsidR="001A7F08" w:rsidRPr="001A7F08" w:rsidRDefault="001A7F08" w:rsidP="001A7F08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1A7F08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>Preheat oven to 425 degrees.</w:t>
                  </w:r>
                </w:p>
                <w:p w14:paraId="750A439C" w14:textId="77777777" w:rsidR="001A7F08" w:rsidRPr="001A7F08" w:rsidRDefault="001A7F08" w:rsidP="001A7F08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1A7F08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>In a large bowl whisk the oil, garlic, egg and salt together.</w:t>
                  </w:r>
                </w:p>
                <w:p w14:paraId="25D0AA50" w14:textId="77777777" w:rsidR="001A7F08" w:rsidRPr="001A7F08" w:rsidRDefault="001A7F08" w:rsidP="001A7F08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1A7F08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>Toss in the green beans and coat well.</w:t>
                  </w:r>
                </w:p>
                <w:p w14:paraId="5122959B" w14:textId="77777777" w:rsidR="001A7F08" w:rsidRPr="001A7F08" w:rsidRDefault="001A7F08" w:rsidP="001A7F08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1A7F08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>Sprinkle in Parmesan on the green beans and toss gently.</w:t>
                  </w:r>
                </w:p>
                <w:p w14:paraId="36D22D48" w14:textId="77777777" w:rsidR="001A7F08" w:rsidRPr="001A7F08" w:rsidRDefault="001A7F08" w:rsidP="001A7F08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1A7F08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>Place evenly on a greased baking sheet.</w:t>
                  </w:r>
                </w:p>
                <w:p w14:paraId="381FF20E" w14:textId="77777777" w:rsidR="001A7F08" w:rsidRPr="001A7F08" w:rsidRDefault="001A7F08" w:rsidP="001A7F08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1A7F08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>Bake for 12-15 minutes or until golden.</w:t>
                  </w:r>
                </w:p>
                <w:p w14:paraId="267773CC" w14:textId="3C95E731" w:rsidR="00C80E23" w:rsidRPr="00A86B55" w:rsidRDefault="001A7F08" w:rsidP="001A7F08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1A7F08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>To crisp, heat for a minute or two under broiler.</w:t>
                  </w:r>
                </w:p>
                <w:p w14:paraId="16F4C63A" w14:textId="47656102" w:rsidR="00C80E23" w:rsidRPr="00A86B55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744D7C27" w14:textId="286B8D74" w:rsidR="00B4634F" w:rsidRPr="00A86B55" w:rsidRDefault="001A7F08" w:rsidP="00E13408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0" w:name="_GoBack"/>
                  <w:bookmarkEnd w:id="0"/>
                  <w:r w:rsidRPr="001A7F08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4896" behindDoc="0" locked="0" layoutInCell="1" allowOverlap="1" wp14:anchorId="69120414" wp14:editId="5F0C4181">
                            <wp:simplePos x="0" y="0"/>
                            <wp:positionH relativeFrom="column">
                              <wp:posOffset>1539240</wp:posOffset>
                            </wp:positionH>
                            <wp:positionV relativeFrom="paragraph">
                              <wp:posOffset>596265</wp:posOffset>
                            </wp:positionV>
                            <wp:extent cx="2360930" cy="140462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56CCBD7" w14:textId="34CFBD6F" w:rsidR="001A7F08" w:rsidRDefault="001A7F08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0A324B7" wp14:editId="26901937">
                                              <wp:extent cx="2002790" cy="2343150"/>
                                              <wp:effectExtent l="0" t="0" r="0" b="0"/>
                                              <wp:docPr id="18" name="Picture 1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8" name="ovenfried_grnbeans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7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2002790" cy="23431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5D5DDAA7" w14:textId="592063AA" w:rsidR="001A7F08" w:rsidRDefault="001A7F08" w:rsidP="001A7F0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Source: </w:t>
                                        </w:r>
                                        <w:hyperlink r:id="rId8" w:history="1">
                                          <w:r w:rsidRPr="001A7F08">
                                            <w:rPr>
                                              <w:rStyle w:val="Hyperlink"/>
                                            </w:rPr>
                                            <w:t>sugarfreemom.com</w:t>
                                          </w:r>
                                        </w:hyperlink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9120414" id="_x0000_s1027" type="#_x0000_t202" style="position:absolute;margin-left:121.2pt;margin-top:46.95pt;width:185.9pt;height:110.6pt;z-index:2516648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" stroked="f">
                            <v:textbox style="mso-fit-shape-to-text:t">
                              <w:txbxContent>
                                <w:p w14:paraId="756CCBD7" w14:textId="34CFBD6F" w:rsidR="001A7F08" w:rsidRDefault="001A7F0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0A324B7" wp14:editId="26901937">
                                        <wp:extent cx="2002790" cy="2343150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" name="ovenfried_grnbeans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2790" cy="2343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5D5DDAA7" w14:textId="592063AA" w:rsidR="001A7F08" w:rsidRDefault="001A7F08" w:rsidP="001A7F08">
                                  <w:pPr>
                                    <w:jc w:val="center"/>
                                  </w:pPr>
                                  <w:r>
                                    <w:t xml:space="preserve">Source: </w:t>
                                  </w:r>
                                  <w:hyperlink r:id="rId9" w:history="1">
                                    <w:r w:rsidRPr="001A7F08">
                                      <w:rPr>
                                        <w:rStyle w:val="Hyperlink"/>
                                      </w:rPr>
                                      <w:t>sugarfreemom.com</w:t>
                                    </w:r>
                                  </w:hyperlink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41FF14F4" w14:textId="4C9C6F6D" w:rsidR="004D3852" w:rsidRPr="00A86B55" w:rsidRDefault="004D3852" w:rsidP="00C24E62">
            <w:pPr>
              <w:rPr>
                <w:rFonts w:ascii="Verdana" w:hAnsi="Verdana"/>
                <w:szCs w:val="18"/>
              </w:rPr>
            </w:pPr>
          </w:p>
        </w:tc>
      </w:tr>
    </w:tbl>
    <w:p w14:paraId="34353F4A" w14:textId="051BA6FB" w:rsidR="00EB205A" w:rsidRPr="00A86B55" w:rsidRDefault="00EB205A" w:rsidP="001A7F08">
      <w:pPr>
        <w:jc w:val="center"/>
        <w:rPr>
          <w:rFonts w:ascii="Verdana" w:hAnsi="Verdana"/>
          <w:szCs w:val="18"/>
        </w:rPr>
      </w:pPr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16"/>
  </w:num>
  <w:num w:numId="14">
    <w:abstractNumId w:val="18"/>
  </w:num>
  <w:num w:numId="15">
    <w:abstractNumId w:val="32"/>
  </w:num>
  <w:num w:numId="16">
    <w:abstractNumId w:val="21"/>
  </w:num>
  <w:num w:numId="17">
    <w:abstractNumId w:val="17"/>
  </w:num>
  <w:num w:numId="18">
    <w:abstractNumId w:val="19"/>
  </w:num>
  <w:num w:numId="19">
    <w:abstractNumId w:val="28"/>
  </w:num>
  <w:num w:numId="20">
    <w:abstractNumId w:val="12"/>
  </w:num>
  <w:num w:numId="21">
    <w:abstractNumId w:val="13"/>
  </w:num>
  <w:num w:numId="22">
    <w:abstractNumId w:val="25"/>
  </w:num>
  <w:num w:numId="23">
    <w:abstractNumId w:val="34"/>
  </w:num>
  <w:num w:numId="24">
    <w:abstractNumId w:val="10"/>
  </w:num>
  <w:num w:numId="25">
    <w:abstractNumId w:val="30"/>
  </w:num>
  <w:num w:numId="26">
    <w:abstractNumId w:val="31"/>
  </w:num>
  <w:num w:numId="27">
    <w:abstractNumId w:val="11"/>
  </w:num>
  <w:num w:numId="28">
    <w:abstractNumId w:val="27"/>
  </w:num>
  <w:num w:numId="29">
    <w:abstractNumId w:val="26"/>
  </w:num>
  <w:num w:numId="30">
    <w:abstractNumId w:val="20"/>
  </w:num>
  <w:num w:numId="31">
    <w:abstractNumId w:val="15"/>
  </w:num>
  <w:num w:numId="32">
    <w:abstractNumId w:val="22"/>
  </w:num>
  <w:num w:numId="33">
    <w:abstractNumId w:val="23"/>
  </w:num>
  <w:num w:numId="34">
    <w:abstractNumId w:val="2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0E04BF"/>
    <w:rsid w:val="00126A9D"/>
    <w:rsid w:val="001A7F08"/>
    <w:rsid w:val="002072E0"/>
    <w:rsid w:val="002072E6"/>
    <w:rsid w:val="00244040"/>
    <w:rsid w:val="002570B1"/>
    <w:rsid w:val="00295FD0"/>
    <w:rsid w:val="003217E5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27789"/>
    <w:rsid w:val="00660E2D"/>
    <w:rsid w:val="006670DA"/>
    <w:rsid w:val="006862ED"/>
    <w:rsid w:val="006C7FC3"/>
    <w:rsid w:val="006F3FFC"/>
    <w:rsid w:val="00705CDC"/>
    <w:rsid w:val="007206A8"/>
    <w:rsid w:val="00775C1F"/>
    <w:rsid w:val="007B4C27"/>
    <w:rsid w:val="007C638F"/>
    <w:rsid w:val="00814009"/>
    <w:rsid w:val="008174D8"/>
    <w:rsid w:val="0082720B"/>
    <w:rsid w:val="008F0344"/>
    <w:rsid w:val="008F258F"/>
    <w:rsid w:val="00905661"/>
    <w:rsid w:val="00915523"/>
    <w:rsid w:val="009441CD"/>
    <w:rsid w:val="009727EA"/>
    <w:rsid w:val="00974361"/>
    <w:rsid w:val="0097737F"/>
    <w:rsid w:val="00990C4B"/>
    <w:rsid w:val="009A735E"/>
    <w:rsid w:val="00A0161C"/>
    <w:rsid w:val="00A854C7"/>
    <w:rsid w:val="00A86B55"/>
    <w:rsid w:val="00AD4F47"/>
    <w:rsid w:val="00B4634F"/>
    <w:rsid w:val="00B519E4"/>
    <w:rsid w:val="00B644C5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E13408"/>
    <w:rsid w:val="00EB205A"/>
    <w:rsid w:val="00EB7254"/>
    <w:rsid w:val="00EE50C8"/>
    <w:rsid w:val="00EE67A9"/>
    <w:rsid w:val="00F42EB3"/>
    <w:rsid w:val="00FB7D5E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garfreemom.com/recipes/oven-fried-garlic-parmesan-green-bean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garfreemom.com/recipes/oven-fried-garlic-parmesan-green-bean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2</cp:revision>
  <cp:lastPrinted>2003-12-09T23:18:00Z</cp:lastPrinted>
  <dcterms:created xsi:type="dcterms:W3CDTF">2018-06-28T16:17:00Z</dcterms:created>
  <dcterms:modified xsi:type="dcterms:W3CDTF">2018-06-28T16:17:00Z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