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666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B519E4" w:rsidRPr="00A86B55" w14:paraId="5BA0C6FF" w14:textId="77777777" w:rsidTr="000E04BF">
              <w:trPr>
                <w:trHeight w:val="11516"/>
              </w:trPr>
              <w:tc>
                <w:tcPr>
                  <w:tcW w:w="9666" w:type="dxa"/>
                </w:tcPr>
                <w:p w14:paraId="446B7322" w14:textId="02CFDB1C" w:rsidR="004D3852" w:rsidRPr="00A86B55" w:rsidRDefault="00B66CEF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251C9EDE">
                            <wp:simplePos x="0" y="0"/>
                            <wp:positionH relativeFrom="column">
                              <wp:posOffset>4328160</wp:posOffset>
                            </wp:positionH>
                            <wp:positionV relativeFrom="paragraph">
                              <wp:posOffset>-53340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0" name="Picture 10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0.8pt;margin-top:-4.2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0" name="Picture 10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43525">
                    <w:rPr>
                      <w:rFonts w:asciiTheme="majorHAnsi" w:hAnsiTheme="majorHAnsi"/>
                      <w:noProof/>
                      <w:szCs w:val="32"/>
                    </w:rPr>
                    <w:t xml:space="preserve">Eggplant </w:t>
                  </w:r>
                  <w:r w:rsidR="000B0DF6">
                    <w:rPr>
                      <w:rFonts w:asciiTheme="majorHAnsi" w:hAnsiTheme="majorHAnsi"/>
                      <w:noProof/>
                      <w:szCs w:val="32"/>
                    </w:rPr>
                    <w:t>Lasagna Roll-ups</w:t>
                  </w:r>
                </w:p>
                <w:p w14:paraId="692CB60B" w14:textId="30556BAE" w:rsidR="004D3852" w:rsidRPr="00A86B55" w:rsidRDefault="00814009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543525">
                    <w:rPr>
                      <w:rFonts w:ascii="Verdana" w:hAnsi="Verdana"/>
                      <w:szCs w:val="18"/>
                    </w:rPr>
                    <w:t>eggplant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3AB6CD9D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2 eggplants</w:t>
                  </w:r>
                </w:p>
                <w:p w14:paraId="11FAD1C9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2 cups ricotta cheese</w:t>
                  </w:r>
                </w:p>
                <w:p w14:paraId="5E4EC603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1 cup shredded mozzarella cheese</w:t>
                  </w:r>
                </w:p>
                <w:p w14:paraId="0F0F518F" w14:textId="4F6E6B4F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 xml:space="preserve">½ </w:t>
                  </w: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cup shredded parmesan cheese</w:t>
                  </w:r>
                </w:p>
                <w:p w14:paraId="59B8A713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¼ cup fresh basil, chopped</w:t>
                  </w:r>
                </w:p>
                <w:p w14:paraId="1BEE72B9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1 egg</w:t>
                  </w:r>
                </w:p>
                <w:p w14:paraId="25B3EF7C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salt</w:t>
                  </w:r>
                </w:p>
                <w:p w14:paraId="02F73E71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pepper</w:t>
                  </w:r>
                </w:p>
                <w:p w14:paraId="62233915" w14:textId="77777777" w:rsidR="000B0DF6" w:rsidRPr="000B0DF6" w:rsidRDefault="000B0DF6" w:rsidP="000B0DF6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1 cup marinara sauce</w:t>
                  </w:r>
                </w:p>
                <w:p w14:paraId="70EBEE06" w14:textId="26175EEE" w:rsidR="002E1AEF" w:rsidRDefault="002E1AEF" w:rsidP="002E1AEF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A766F28" w:rsidR="00A854C7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5C933A0E" w14:textId="77777777" w:rsidR="002E1AEF" w:rsidRPr="00A86B55" w:rsidRDefault="002E1AEF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  <w:p w14:paraId="7BE904F2" w14:textId="2D1F8551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 xml:space="preserve">Preheat oven to 350ºF </w:t>
                  </w:r>
                </w:p>
                <w:p w14:paraId="356FA29D" w14:textId="0E34D56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Slice the ends the eggplants and slice them into ¼ -inch slices and lay them out on a baking sheet covered in parchment paper.</w:t>
                  </w:r>
                </w:p>
                <w:p w14:paraId="16BE2DB1" w14:textId="7777777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Season with a pinch of salt on both sides of the eggplant slices and let them sweat for 20 minutes, then dry them with a paper towel. Once dried; add a pinch of pepper.</w:t>
                  </w:r>
                </w:p>
                <w:p w14:paraId="18EB8BD0" w14:textId="7777777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Bake for 20 minutes, or until soft.</w:t>
                  </w:r>
                </w:p>
                <w:p w14:paraId="1F5F59FF" w14:textId="7777777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Meanwhile, in a medium-size bowl, mix ricotta cheese, mozzarella cheese, parmesan cheese, basil, and egg.</w:t>
                  </w:r>
                </w:p>
                <w:p w14:paraId="280C3E4A" w14:textId="4EC6A6D3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 xml:space="preserve">Remove eggplant slices from the oven and turn oven to 400ºF </w:t>
                  </w:r>
                </w:p>
                <w:p w14:paraId="78BE6EA0" w14:textId="7777777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Spoon about 2 tablespoons of the mixture onto eggplant slice then roll it up, repeating for all slices.</w:t>
                  </w:r>
                </w:p>
                <w:p w14:paraId="3CA6F6D9" w14:textId="4823A29A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In a 11x17-inch baking sheet, pour ½ of the marinara sauce, then add all the roll-ups seam down. Pour remaining ½ of marinara sauce, and top with basil and parmesan.</w:t>
                  </w:r>
                </w:p>
                <w:p w14:paraId="6C58AD15" w14:textId="77777777" w:rsidR="000B0DF6" w:rsidRPr="000B0DF6" w:rsidRDefault="000B0DF6" w:rsidP="000B0DF6">
                  <w:pPr>
                    <w:numPr>
                      <w:ilvl w:val="0"/>
                      <w:numId w:val="4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</w:pPr>
                  <w:r w:rsidRPr="000B0DF6">
                    <w:rPr>
                      <w:rFonts w:ascii="Verdana" w:hAnsi="Verdana" w:cs="Arial"/>
                      <w:iCs w:val="0"/>
                      <w:color w:val="222222"/>
                      <w:szCs w:val="18"/>
                    </w:rPr>
                    <w:t>Bake for 25 minutes, or until cheese is melted and golden brown</w:t>
                  </w:r>
                </w:p>
                <w:p w14:paraId="744D7C27" w14:textId="238AEF5E" w:rsidR="00B4634F" w:rsidRPr="00A86B55" w:rsidRDefault="002E1AE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1AEF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734E1F28" wp14:editId="1A46FD20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466090</wp:posOffset>
                            </wp:positionV>
                            <wp:extent cx="3324225" cy="2562225"/>
                            <wp:effectExtent l="0" t="0" r="9525" b="952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4225" cy="2562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FE1546" w14:textId="5AC1D555" w:rsidR="002E1AEF" w:rsidRDefault="00AC4DE4" w:rsidP="00637DB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921F22C" wp14:editId="400B77D8">
                                              <wp:extent cx="2952750" cy="2009775"/>
                                              <wp:effectExtent l="0" t="0" r="0" b="9525"/>
                                              <wp:docPr id="3" name="Picture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" name="eggplant_parm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952750" cy="20097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79CF91C8" w14:textId="77777777" w:rsidR="00AC4DE4" w:rsidRDefault="00AC4DE4" w:rsidP="00637DB0">
                                        <w:pPr>
                                          <w:jc w:val="center"/>
                                        </w:pPr>
                                      </w:p>
                                      <w:p w14:paraId="0B5CCBD4" w14:textId="386C4C45" w:rsidR="00637DB0" w:rsidRDefault="00637DB0" w:rsidP="00637DB0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anchor="4ldradw" w:history="1">
                                          <w:r w:rsidR="008A64CB">
                                            <w:rPr>
                                              <w:rStyle w:val="Hyperlink"/>
                                            </w:rPr>
                                            <w:t>tasty.co</w:t>
                                          </w:r>
                                        </w:hyperlink>
                                        <w:bookmarkStart w:id="0" w:name="_GoBack"/>
                                        <w:bookmarkEnd w:id="0"/>
                                        <w:r w:rsidR="008A64CB">
                                          <w:fldChar w:fldCharType="begin"/>
                                        </w:r>
                                        <w:r w:rsidR="008A64CB">
                                          <w:instrText xml:space="preserve"> HYPERLINK "https://www.delish.com/cooking/recipe-ideas/recipes/a51806/slow-cooker-beef-broccoli-recipe/" </w:instrText>
                                        </w:r>
                                        <w:r w:rsidR="008A64CB">
                                          <w:fldChar w:fldCharType="separate"/>
                                        </w:r>
                                        <w:r w:rsidR="008A64CB"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E1F28" id="_x0000_s1027" type="#_x0000_t202" style="position:absolute;margin-left:99.95pt;margin-top:36.7pt;width:261.75pt;height:201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/eIgIAACU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" stroked="f">
                            <v:textbox>
                              <w:txbxContent>
                                <w:p w14:paraId="58FE1546" w14:textId="5AC1D555" w:rsidR="002E1AEF" w:rsidRDefault="00AC4DE4" w:rsidP="00637DB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21F22C" wp14:editId="400B77D8">
                                        <wp:extent cx="2952750" cy="20097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eggplant_parm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0" cy="2009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CF91C8" w14:textId="77777777" w:rsidR="00AC4DE4" w:rsidRDefault="00AC4DE4" w:rsidP="00637DB0">
                                  <w:pPr>
                                    <w:jc w:val="center"/>
                                  </w:pPr>
                                </w:p>
                                <w:p w14:paraId="0B5CCBD4" w14:textId="386C4C45" w:rsidR="00637DB0" w:rsidRDefault="00637DB0" w:rsidP="00637DB0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anchor="4ldradw" w:history="1">
                                    <w:r w:rsidR="008A64CB">
                                      <w:rPr>
                                        <w:rStyle w:val="Hyperlink"/>
                                      </w:rPr>
                                      <w:t>tasty.co</w:t>
                                    </w:r>
                                  </w:hyperlink>
                                  <w:bookmarkStart w:id="1" w:name="_GoBack"/>
                                  <w:bookmarkEnd w:id="1"/>
                                  <w:r w:rsidR="008A64CB">
                                    <w:fldChar w:fldCharType="begin"/>
                                  </w:r>
                                  <w:r w:rsidR="008A64CB">
                                    <w:instrText xml:space="preserve"> HYPERLINK "https://www.delish.com/cooking/recipe-ideas/recipes/a51806/slow-cooker-beef-broccoli-recipe/" </w:instrText>
                                  </w:r>
                                  <w:r w:rsidR="008A64CB">
                                    <w:fldChar w:fldCharType="separate"/>
                                  </w:r>
                                  <w:r w:rsidR="008A64CB">
                                    <w:fldChar w:fldCharType="end"/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7094D0FB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10D1974C" w:rsidR="00EB205A" w:rsidRPr="00A86B55" w:rsidRDefault="00EB205A" w:rsidP="00637DB0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43D7"/>
    <w:multiLevelType w:val="multilevel"/>
    <w:tmpl w:val="B780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60628F"/>
    <w:multiLevelType w:val="multilevel"/>
    <w:tmpl w:val="861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A25A31"/>
    <w:multiLevelType w:val="multilevel"/>
    <w:tmpl w:val="896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30229D"/>
    <w:multiLevelType w:val="hybridMultilevel"/>
    <w:tmpl w:val="40F46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D14AF1"/>
    <w:multiLevelType w:val="multilevel"/>
    <w:tmpl w:val="771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A377FF"/>
    <w:multiLevelType w:val="multilevel"/>
    <w:tmpl w:val="8B3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4C3463"/>
    <w:multiLevelType w:val="multilevel"/>
    <w:tmpl w:val="DA7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4F64B1"/>
    <w:multiLevelType w:val="multilevel"/>
    <w:tmpl w:val="4E40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2017C2"/>
    <w:multiLevelType w:val="multilevel"/>
    <w:tmpl w:val="2B5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E1957"/>
    <w:multiLevelType w:val="hybridMultilevel"/>
    <w:tmpl w:val="B6F6A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F45AC"/>
    <w:multiLevelType w:val="hybridMultilevel"/>
    <w:tmpl w:val="25B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6FFC"/>
    <w:multiLevelType w:val="hybridMultilevel"/>
    <w:tmpl w:val="E2F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3"/>
  </w:num>
  <w:num w:numId="13">
    <w:abstractNumId w:val="19"/>
  </w:num>
  <w:num w:numId="14">
    <w:abstractNumId w:val="22"/>
  </w:num>
  <w:num w:numId="15">
    <w:abstractNumId w:val="42"/>
  </w:num>
  <w:num w:numId="16">
    <w:abstractNumId w:val="29"/>
  </w:num>
  <w:num w:numId="17">
    <w:abstractNumId w:val="20"/>
  </w:num>
  <w:num w:numId="18">
    <w:abstractNumId w:val="24"/>
  </w:num>
  <w:num w:numId="19">
    <w:abstractNumId w:val="38"/>
  </w:num>
  <w:num w:numId="20">
    <w:abstractNumId w:val="14"/>
  </w:num>
  <w:num w:numId="21">
    <w:abstractNumId w:val="15"/>
  </w:num>
  <w:num w:numId="22">
    <w:abstractNumId w:val="35"/>
  </w:num>
  <w:num w:numId="23">
    <w:abstractNumId w:val="44"/>
  </w:num>
  <w:num w:numId="24">
    <w:abstractNumId w:val="11"/>
  </w:num>
  <w:num w:numId="25">
    <w:abstractNumId w:val="40"/>
  </w:num>
  <w:num w:numId="26">
    <w:abstractNumId w:val="41"/>
  </w:num>
  <w:num w:numId="27">
    <w:abstractNumId w:val="12"/>
  </w:num>
  <w:num w:numId="28">
    <w:abstractNumId w:val="37"/>
  </w:num>
  <w:num w:numId="29">
    <w:abstractNumId w:val="36"/>
  </w:num>
  <w:num w:numId="30">
    <w:abstractNumId w:val="28"/>
  </w:num>
  <w:num w:numId="31">
    <w:abstractNumId w:val="18"/>
  </w:num>
  <w:num w:numId="32">
    <w:abstractNumId w:val="30"/>
  </w:num>
  <w:num w:numId="33">
    <w:abstractNumId w:val="32"/>
  </w:num>
  <w:num w:numId="34">
    <w:abstractNumId w:val="33"/>
  </w:num>
  <w:num w:numId="35">
    <w:abstractNumId w:val="39"/>
  </w:num>
  <w:num w:numId="36">
    <w:abstractNumId w:val="46"/>
  </w:num>
  <w:num w:numId="37">
    <w:abstractNumId w:val="17"/>
  </w:num>
  <w:num w:numId="38">
    <w:abstractNumId w:val="13"/>
  </w:num>
  <w:num w:numId="39">
    <w:abstractNumId w:val="45"/>
  </w:num>
  <w:num w:numId="40">
    <w:abstractNumId w:val="27"/>
  </w:num>
  <w:num w:numId="41">
    <w:abstractNumId w:val="25"/>
  </w:num>
  <w:num w:numId="42">
    <w:abstractNumId w:val="26"/>
  </w:num>
  <w:num w:numId="43">
    <w:abstractNumId w:val="23"/>
  </w:num>
  <w:num w:numId="44">
    <w:abstractNumId w:val="34"/>
  </w:num>
  <w:num w:numId="45">
    <w:abstractNumId w:val="10"/>
  </w:num>
  <w:num w:numId="46">
    <w:abstractNumId w:val="3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B0DF6"/>
    <w:rsid w:val="000E04BF"/>
    <w:rsid w:val="00126A9D"/>
    <w:rsid w:val="001F4E41"/>
    <w:rsid w:val="002072E0"/>
    <w:rsid w:val="002072E6"/>
    <w:rsid w:val="00244040"/>
    <w:rsid w:val="002570B1"/>
    <w:rsid w:val="00295FD0"/>
    <w:rsid w:val="002E1AEF"/>
    <w:rsid w:val="003217E5"/>
    <w:rsid w:val="003B6E52"/>
    <w:rsid w:val="0041136B"/>
    <w:rsid w:val="004555BB"/>
    <w:rsid w:val="00456CF9"/>
    <w:rsid w:val="00464AF9"/>
    <w:rsid w:val="00480B91"/>
    <w:rsid w:val="004D3852"/>
    <w:rsid w:val="00543525"/>
    <w:rsid w:val="00583A68"/>
    <w:rsid w:val="005E42BE"/>
    <w:rsid w:val="006022F9"/>
    <w:rsid w:val="0061090F"/>
    <w:rsid w:val="00615F0F"/>
    <w:rsid w:val="00627789"/>
    <w:rsid w:val="00637DB0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A64CB"/>
    <w:rsid w:val="008F0344"/>
    <w:rsid w:val="008F258F"/>
    <w:rsid w:val="00905661"/>
    <w:rsid w:val="00915523"/>
    <w:rsid w:val="00921EED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C4DE4"/>
    <w:rsid w:val="00AD4F47"/>
    <w:rsid w:val="00B4634F"/>
    <w:rsid w:val="00B519E4"/>
    <w:rsid w:val="00B644C5"/>
    <w:rsid w:val="00B66CEF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character" w:customStyle="1" w:styleId="hiddenspellerror">
    <w:name w:val="hiddenspellerror"/>
    <w:basedOn w:val="DefaultParagraphFont"/>
    <w:rsid w:val="002E1AEF"/>
  </w:style>
  <w:style w:type="character" w:customStyle="1" w:styleId="ingredient-amount">
    <w:name w:val="ingredient-amount"/>
    <w:basedOn w:val="DefaultParagraphFont"/>
    <w:rsid w:val="00637DB0"/>
  </w:style>
  <w:style w:type="character" w:customStyle="1" w:styleId="ingredient-description">
    <w:name w:val="ingredient-description"/>
    <w:basedOn w:val="DefaultParagraphFont"/>
    <w:rsid w:val="00637DB0"/>
  </w:style>
  <w:style w:type="character" w:customStyle="1" w:styleId="wprm-recipe-ingredient-amount">
    <w:name w:val="wprm-recipe-ingredient-amount"/>
    <w:basedOn w:val="DefaultParagraphFont"/>
    <w:rsid w:val="00543525"/>
  </w:style>
  <w:style w:type="character" w:customStyle="1" w:styleId="wprm-recipe-ingredient-name">
    <w:name w:val="wprm-recipe-ingredient-name"/>
    <w:basedOn w:val="DefaultParagraphFont"/>
    <w:rsid w:val="00543525"/>
  </w:style>
  <w:style w:type="character" w:customStyle="1" w:styleId="wprm-recipe-ingredient-notes">
    <w:name w:val="wprm-recipe-ingredient-notes"/>
    <w:basedOn w:val="DefaultParagraphFont"/>
    <w:rsid w:val="00543525"/>
  </w:style>
  <w:style w:type="character" w:customStyle="1" w:styleId="wprm-recipe-ingredient-unit">
    <w:name w:val="wprm-recipe-ingredient-unit"/>
    <w:basedOn w:val="DefaultParagraphFont"/>
    <w:rsid w:val="0054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ty.co/recipe/eggplant-lasagna-roll-up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sty.co/recipe/eggplant-lasagna-roll-u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jrthi</cp:lastModifiedBy>
  <cp:revision>3</cp:revision>
  <cp:lastPrinted>2003-12-09T23:18:00Z</cp:lastPrinted>
  <dcterms:created xsi:type="dcterms:W3CDTF">2018-09-06T17:51:00Z</dcterms:created>
  <dcterms:modified xsi:type="dcterms:W3CDTF">2018-09-06T17:51:00Z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