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:rsidTr="0097737F">
              <w:trPr>
                <w:trHeight w:val="8676"/>
              </w:trPr>
              <w:tc>
                <w:tcPr>
                  <w:tcW w:w="8685" w:type="dxa"/>
                </w:tcPr>
                <w:p w:rsidR="004D3852" w:rsidRPr="00B519E4" w:rsidRDefault="009441CD" w:rsidP="00C24E62">
                  <w:pPr>
                    <w:pStyle w:val="Title"/>
                  </w:pPr>
                  <w:r>
                    <w:rPr>
                      <w:noProof/>
                    </w:rPr>
                    <w:t>Creamy Sausage &amp; Spinach Pasta Skillet</w:t>
                  </w:r>
                </w:p>
                <w:p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44EF2F6" wp14:editId="43CBB25D">
                            <wp:simplePos x="0" y="0"/>
                            <wp:positionH relativeFrom="column">
                              <wp:posOffset>4242435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F0FC352" wp14:editId="6AC4D323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4.05pt;margin-top:.9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A18A66" wp14:editId="6B4757A0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9441CD">
                    <w:t>spinach</w:t>
                  </w:r>
                  <w:r w:rsidR="00814009" w:rsidRPr="00B519E4">
                    <w:t>.</w:t>
                  </w:r>
                </w:p>
                <w:p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:rsidR="007C638F" w:rsidRPr="004555BB" w:rsidRDefault="004555BB" w:rsidP="007C638F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</w:pPr>
                  <w:r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t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ablespoon olive oil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6 oz. smoked sausage (turkey, beef or chicken), sliced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 xml:space="preserve">1 medium yellow 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onion, diced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(14.5 oz.) can diced tomatoes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 cups low-sodium chicken broth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jalapeno pepper, minced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8 oz. uncooked dry pasta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 xml:space="preserve">3 cups fresh </w:t>
                  </w:r>
                  <w:r w:rsidR="009441CD" w:rsidRPr="004555BB">
                    <w:rPr>
                      <w:rFonts w:ascii="Verdana" w:hAnsi="Verdana" w:cs="Helvetica"/>
                      <w:b/>
                      <w:spacing w:val="6"/>
                      <w:szCs w:val="18"/>
                      <w:shd w:val="clear" w:color="auto" w:fill="FFFFFF"/>
                    </w:rPr>
                    <w:t>spinach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, roughly chopped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Salt and pepper, to taste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1 cup (4 oz.) shredded Monterey jack</w:t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</w:rPr>
                    <w:br/>
                  </w:r>
                  <w:r w:rsidR="009441CD" w:rsidRPr="004555BB">
                    <w:rPr>
                      <w:rFonts w:ascii="Verdana" w:hAnsi="Verdana" w:cs="Helvetica"/>
                      <w:spacing w:val="6"/>
                      <w:szCs w:val="18"/>
                      <w:shd w:val="clear" w:color="auto" w:fill="FFFFFF"/>
                    </w:rPr>
                    <w:t>2 green onions, thinly sliced</w:t>
                  </w:r>
                </w:p>
                <w:p w:rsidR="009441CD" w:rsidRPr="00B519E4" w:rsidRDefault="009441CD" w:rsidP="007C638F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16"/>
                      <w:szCs w:val="16"/>
                    </w:rPr>
                  </w:pPr>
                </w:p>
                <w:p w:rsidR="00705CDC" w:rsidRPr="00B519E4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:rsidR="004555BB" w:rsidRPr="004555BB" w:rsidRDefault="004555BB" w:rsidP="004555BB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Heat olive oil in a large skillet over medium heat. Add sausage and sauté until nicely browned, 5-7 minutes. Drain off excess fat. Add onion and cook until softened, about 5 minutes. Add diced tomatoes, chicken broth and jalapeno. Stir to combine and dissolve any browned bits off the bottom of the skillet.</w:t>
                  </w:r>
                </w:p>
                <w:p w:rsidR="004555BB" w:rsidRPr="004555BB" w:rsidRDefault="004555BB" w:rsidP="004555BB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Stir in uncooked pasta and submerge under liquid. Cover and bring the mixture to a boil. Once boiling, reduce heat to low and simmer for 10 minutes, or until the pasta is tender, stirring occasionally.</w:t>
                  </w:r>
                </w:p>
                <w:p w:rsidR="004555BB" w:rsidRPr="004555BB" w:rsidRDefault="004555BB" w:rsidP="004555BB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Stir in spinach, 1 cup at a time, until wilted. Maintain heat so that liquid will continue to simmer and thicken. Season with salt and pepper.</w:t>
                  </w:r>
                </w:p>
                <w:p w:rsidR="004555BB" w:rsidRDefault="004555BB" w:rsidP="004555BB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</w:pPr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Sprinkle with shredded cheese, cover and let rest for a few minutes, or until cheese is melted.</w:t>
                  </w:r>
                </w:p>
                <w:p w:rsidR="00660E2D" w:rsidRPr="00B519E4" w:rsidRDefault="004555BB" w:rsidP="004555BB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0BE0338C" wp14:editId="33264633">
                            <wp:simplePos x="0" y="0"/>
                            <wp:positionH relativeFrom="column">
                              <wp:posOffset>1556385</wp:posOffset>
                            </wp:positionH>
                            <wp:positionV relativeFrom="paragraph">
                              <wp:posOffset>219075</wp:posOffset>
                            </wp:positionV>
                            <wp:extent cx="2524125" cy="1403985"/>
                            <wp:effectExtent l="0" t="0" r="9525" b="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24125" cy="1403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555BB" w:rsidRDefault="004555BB" w:rsidP="004555B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6D1B12D" wp14:editId="2586CD5D">
                                              <wp:extent cx="1987550" cy="2981325"/>
                                              <wp:effectExtent l="0" t="0" r="0" b="9525"/>
                                              <wp:docPr id="5" name="Picture 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reamySausageSpinachPastaSkillet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987550" cy="29813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br/>
                                          <w:t xml:space="preserve">Recipe: </w:t>
                                        </w:r>
                                        <w:hyperlink r:id="rId10" w:history="1">
                                          <w:r w:rsidRPr="004555BB">
                                            <w:rPr>
                                              <w:rStyle w:val="Hyperlink"/>
                                            </w:rPr>
                                            <w:t>thecomfortofcooking.com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7" type="#_x0000_t202" style="position:absolute;margin-left:122.55pt;margin-top:17.25pt;width:198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" stroked="f">
                            <v:textbox style="mso-fit-shape-to-text:t">
                              <w:txbxContent>
                                <w:p w:rsidR="004555BB" w:rsidRDefault="004555BB" w:rsidP="004555B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D1B12D" wp14:editId="2586CD5D">
                                        <wp:extent cx="1987550" cy="2981325"/>
                                        <wp:effectExtent l="0" t="0" r="0" b="952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reamySausageSpinachPastaSkillet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7550" cy="2981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  <w:t xml:space="preserve">Recipe: </w:t>
                                  </w:r>
                                  <w:hyperlink r:id="rId11" w:history="1">
                                    <w:r w:rsidRPr="004555BB">
                                      <w:rPr>
                                        <w:rStyle w:val="Hyperlink"/>
                                      </w:rPr>
                                      <w:t>thecomfortofcooking.com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Spr</w:t>
                  </w:r>
                  <w:bookmarkStart w:id="0" w:name="_GoBack"/>
                  <w:bookmarkEnd w:id="0"/>
                  <w:r w:rsidRPr="004555BB">
                    <w:rPr>
                      <w:rFonts w:ascii="Verdana" w:hAnsi="Verdana" w:cs="Helvetica"/>
                      <w:spacing w:val="6"/>
                      <w:sz w:val="18"/>
                      <w:szCs w:val="18"/>
                    </w:rPr>
                    <w:t>inkle with green onions and serve hot.</w:t>
                  </w:r>
                </w:p>
              </w:tc>
            </w:tr>
          </w:tbl>
          <w:p w:rsidR="004D3852" w:rsidRPr="00B519E4" w:rsidRDefault="004D3852" w:rsidP="00C24E62"/>
        </w:tc>
      </w:tr>
    </w:tbl>
    <w:p w:rsidR="00FC346C" w:rsidRPr="00B519E4" w:rsidRDefault="00FC346C" w:rsidP="004555BB"/>
    <w:sectPr w:rsidR="00FC346C" w:rsidRPr="00B519E4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4"/>
  </w:num>
  <w:num w:numId="15">
    <w:abstractNumId w:val="18"/>
  </w:num>
  <w:num w:numId="16">
    <w:abstractNumId w:val="16"/>
  </w:num>
  <w:num w:numId="17">
    <w:abstractNumId w:val="13"/>
  </w:num>
  <w:num w:numId="18">
    <w:abstractNumId w:val="15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0A52F8"/>
    <w:rsid w:val="00126A9D"/>
    <w:rsid w:val="002072E0"/>
    <w:rsid w:val="00244040"/>
    <w:rsid w:val="002570B1"/>
    <w:rsid w:val="00295FD0"/>
    <w:rsid w:val="003B6E52"/>
    <w:rsid w:val="0041136B"/>
    <w:rsid w:val="004555BB"/>
    <w:rsid w:val="00456CF9"/>
    <w:rsid w:val="00464AF9"/>
    <w:rsid w:val="00480B91"/>
    <w:rsid w:val="004D3852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B519E4"/>
    <w:rsid w:val="00B644C5"/>
    <w:rsid w:val="00BA0A48"/>
    <w:rsid w:val="00BD18BC"/>
    <w:rsid w:val="00C21A9D"/>
    <w:rsid w:val="00C24E62"/>
    <w:rsid w:val="00CB7094"/>
    <w:rsid w:val="00D2100D"/>
    <w:rsid w:val="00D55433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comfortofcooking.com/2013/11/creamy-sausage-and-spinach-pasta-skille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hecomfortofcooking.com/2013/11/creamy-sausage-and-spinach-pasta-skille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3</cp:revision>
  <cp:lastPrinted>2003-12-09T23:18:00Z</cp:lastPrinted>
  <dcterms:created xsi:type="dcterms:W3CDTF">2017-10-24T17:46:00Z</dcterms:created>
  <dcterms:modified xsi:type="dcterms:W3CDTF">2017-10-24T17:52:00Z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