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B519E4" w:rsidRPr="00B519E4" w14:paraId="71D3B931" w14:textId="77777777" w:rsidTr="004555BB">
        <w:trPr>
          <w:cantSplit/>
          <w:trHeight w:hRule="exact" w:val="9000"/>
        </w:trPr>
        <w:tc>
          <w:tcPr>
            <w:tcW w:w="8640" w:type="dxa"/>
          </w:tcPr>
          <w:tbl>
            <w:tblPr>
              <w:tblW w:w="8685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685"/>
            </w:tblGrid>
            <w:tr w:rsidR="00B519E4" w:rsidRPr="00B519E4" w14:paraId="5BA0C6FF" w14:textId="77777777" w:rsidTr="0097737F">
              <w:trPr>
                <w:trHeight w:val="8676"/>
              </w:trPr>
              <w:tc>
                <w:tcPr>
                  <w:tcW w:w="8685" w:type="dxa"/>
                </w:tcPr>
                <w:p w14:paraId="446B7322" w14:textId="16B028D6" w:rsidR="004D3852" w:rsidRPr="00B519E4" w:rsidRDefault="009441CD" w:rsidP="00C24E62">
                  <w:pPr>
                    <w:pStyle w:val="Title"/>
                  </w:pPr>
                  <w:r>
                    <w:rPr>
                      <w:noProof/>
                    </w:rPr>
                    <w:t>Cream</w:t>
                  </w:r>
                  <w:r w:rsidR="003217E5">
                    <w:rPr>
                      <w:noProof/>
                    </w:rPr>
                    <w:t>ed Swiss Chard w/Bacon</w:t>
                  </w:r>
                </w:p>
                <w:p w14:paraId="692CB60B" w14:textId="1C2D042E" w:rsidR="004D3852" w:rsidRPr="00B519E4" w:rsidRDefault="000A52F8" w:rsidP="004D3852">
                  <w:pPr>
                    <w:pStyle w:val="RecipeSummary"/>
                  </w:pPr>
                  <w:r w:rsidRPr="00B519E4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2AF380E4" wp14:editId="5AA468DE">
                            <wp:simplePos x="0" y="0"/>
                            <wp:positionH relativeFrom="column">
                              <wp:posOffset>4242435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524000" cy="130492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D30D39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2CD81303" wp14:editId="785E22B1">
                                              <wp:extent cx="1203285" cy="884032"/>
                                              <wp:effectExtent l="133350" t="190500" r="111760" b="182880"/>
                                              <wp:docPr id="3" name="Picture 3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203285" cy="8840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AF380E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34.05pt;margin-top:.95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" stroked="f">
                            <v:textbox>
                              <w:txbxContent>
                                <w:p w14:paraId="29D30D39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D81303" wp14:editId="785E22B1">
                                        <wp:extent cx="1203285" cy="884032"/>
                                        <wp:effectExtent l="133350" t="190500" r="111760" b="182880"/>
                                        <wp:docPr id="3" name="Picture 3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14009" w:rsidRPr="00B519E4">
                    <w:t xml:space="preserve">This recipe can make use of Riverside’s farm-fresh </w:t>
                  </w:r>
                  <w:r w:rsidR="00B4634F">
                    <w:t>Swiss Chard.</w:t>
                  </w:r>
                </w:p>
                <w:p w14:paraId="7350BAE8" w14:textId="77777777" w:rsidR="005E42BE" w:rsidRPr="00B519E4" w:rsidRDefault="005E42BE" w:rsidP="005E42BE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</w:pPr>
                  <w:r w:rsidRPr="00B519E4"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  <w:t>Ingredients</w:t>
                  </w:r>
                  <w:r w:rsidR="00C21A9D" w:rsidRPr="00B519E4"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  <w:br/>
                  </w:r>
                </w:p>
                <w:p w14:paraId="03ECDC2C" w14:textId="77777777" w:rsidR="00B4634F" w:rsidRPr="00B4634F" w:rsidRDefault="00B4634F" w:rsidP="00B4634F">
                  <w:pPr>
                    <w:shd w:val="clear" w:color="auto" w:fill="FFFFFF"/>
                    <w:spacing w:line="240" w:lineRule="auto"/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</w:pPr>
                  <w:r w:rsidRPr="00B4634F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>2 bunches (about 2 pounds) Swiss Chard</w:t>
                  </w:r>
                </w:p>
                <w:p w14:paraId="30C7293A" w14:textId="77777777" w:rsidR="00B4634F" w:rsidRPr="00B4634F" w:rsidRDefault="00B4634F" w:rsidP="00B4634F">
                  <w:pPr>
                    <w:shd w:val="clear" w:color="auto" w:fill="FFFFFF"/>
                    <w:spacing w:line="240" w:lineRule="auto"/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</w:pPr>
                  <w:r w:rsidRPr="00B4634F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>3 or 4 slices bacon, diced</w:t>
                  </w:r>
                </w:p>
                <w:p w14:paraId="6385541C" w14:textId="77777777" w:rsidR="00B4634F" w:rsidRPr="00B4634F" w:rsidRDefault="00B4634F" w:rsidP="00B4634F">
                  <w:pPr>
                    <w:shd w:val="clear" w:color="auto" w:fill="FFFFFF"/>
                    <w:spacing w:line="240" w:lineRule="auto"/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</w:pPr>
                  <w:r w:rsidRPr="00B4634F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>1 clove garlic (mashed and finely minced)</w:t>
                  </w:r>
                </w:p>
                <w:p w14:paraId="0CF89F4D" w14:textId="77777777" w:rsidR="00B4634F" w:rsidRPr="00B4634F" w:rsidRDefault="00B4634F" w:rsidP="00B4634F">
                  <w:pPr>
                    <w:shd w:val="clear" w:color="auto" w:fill="FFFFFF"/>
                    <w:spacing w:line="240" w:lineRule="auto"/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</w:pPr>
                  <w:r w:rsidRPr="00B4634F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>1/4 to 1/2 cup red onion (finely chopped)</w:t>
                  </w:r>
                </w:p>
                <w:p w14:paraId="3903FA61" w14:textId="77777777" w:rsidR="00B4634F" w:rsidRPr="00B4634F" w:rsidRDefault="00B4634F" w:rsidP="00B4634F">
                  <w:pPr>
                    <w:shd w:val="clear" w:color="auto" w:fill="FFFFFF"/>
                    <w:spacing w:line="240" w:lineRule="auto"/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</w:pPr>
                  <w:r w:rsidRPr="00B4634F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>2 tablespoons butter</w:t>
                  </w:r>
                </w:p>
                <w:p w14:paraId="68A937EC" w14:textId="77777777" w:rsidR="00B4634F" w:rsidRPr="00B4634F" w:rsidRDefault="00B4634F" w:rsidP="00B4634F">
                  <w:pPr>
                    <w:shd w:val="clear" w:color="auto" w:fill="FFFFFF"/>
                    <w:spacing w:line="240" w:lineRule="auto"/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</w:pPr>
                  <w:r w:rsidRPr="00B4634F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>2 tablespoons flour</w:t>
                  </w:r>
                </w:p>
                <w:p w14:paraId="3ED34D06" w14:textId="77777777" w:rsidR="00B4634F" w:rsidRPr="00B4634F" w:rsidRDefault="00B4634F" w:rsidP="00B4634F">
                  <w:pPr>
                    <w:shd w:val="clear" w:color="auto" w:fill="FFFFFF"/>
                    <w:spacing w:line="240" w:lineRule="auto"/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</w:pPr>
                  <w:r w:rsidRPr="00B4634F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>1 cup half-and-half or whole milk</w:t>
                  </w:r>
                </w:p>
                <w:p w14:paraId="4B3EB56C" w14:textId="77777777" w:rsidR="00B4634F" w:rsidRPr="00B4634F" w:rsidRDefault="00B4634F" w:rsidP="00B4634F">
                  <w:pPr>
                    <w:shd w:val="clear" w:color="auto" w:fill="FFFFFF"/>
                    <w:spacing w:line="240" w:lineRule="auto"/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</w:pPr>
                  <w:r w:rsidRPr="00B4634F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>pinch nutmeg</w:t>
                  </w:r>
                </w:p>
                <w:p w14:paraId="7809F59F" w14:textId="2F33A80D" w:rsidR="009441CD" w:rsidRDefault="00B4634F" w:rsidP="00B4634F">
                  <w:pPr>
                    <w:shd w:val="clear" w:color="auto" w:fill="FFFFFF"/>
                    <w:spacing w:line="240" w:lineRule="auto"/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</w:pPr>
                  <w:r w:rsidRPr="00B4634F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>salt and pepper, to taste</w:t>
                  </w:r>
                </w:p>
                <w:p w14:paraId="6BC2B6F6" w14:textId="77777777" w:rsidR="00B4634F" w:rsidRPr="00B519E4" w:rsidRDefault="00B4634F" w:rsidP="00B4634F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 w:val="16"/>
                      <w:szCs w:val="16"/>
                    </w:rPr>
                  </w:pPr>
                </w:p>
                <w:p w14:paraId="3120CF45" w14:textId="77777777" w:rsidR="00705CDC" w:rsidRPr="00B519E4" w:rsidRDefault="005E42BE" w:rsidP="00705CDC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</w:pPr>
                  <w:r w:rsidRPr="00B519E4"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  <w:t>Directions</w:t>
                  </w:r>
                </w:p>
                <w:p w14:paraId="62D6C969" w14:textId="77777777" w:rsidR="00B4634F" w:rsidRPr="00B4634F" w:rsidRDefault="00B4634F" w:rsidP="00B4634F">
                  <w:pPr>
                    <w:pStyle w:val="NormalWeb"/>
                    <w:shd w:val="clear" w:color="auto" w:fill="FFFFFF"/>
                    <w:spacing w:before="75" w:after="180"/>
                    <w:rPr>
                      <w:rFonts w:ascii="Verdana" w:hAnsi="Verdana" w:cs="Helvetica"/>
                      <w:spacing w:val="6"/>
                      <w:sz w:val="18"/>
                      <w:szCs w:val="18"/>
                    </w:rPr>
                  </w:pPr>
                  <w:r w:rsidRPr="00B4634F">
                    <w:rPr>
                      <w:rFonts w:ascii="Verdana" w:hAnsi="Verdana" w:cs="Helvetica"/>
                      <w:spacing w:val="6"/>
                      <w:sz w:val="18"/>
                      <w:szCs w:val="18"/>
                    </w:rPr>
                    <w:t>Wash chard and cut off thicker stems. Thinly slice the stems and chop leaves into 1/2- to 1-inch pieces.</w:t>
                  </w:r>
                </w:p>
                <w:p w14:paraId="64F9B7AE" w14:textId="77777777" w:rsidR="00B4634F" w:rsidRPr="00B4634F" w:rsidRDefault="00B4634F" w:rsidP="00B4634F">
                  <w:pPr>
                    <w:pStyle w:val="NormalWeb"/>
                    <w:shd w:val="clear" w:color="auto" w:fill="FFFFFF"/>
                    <w:spacing w:before="75" w:after="180"/>
                    <w:rPr>
                      <w:rFonts w:ascii="Verdana" w:hAnsi="Verdana" w:cs="Helvetica"/>
                      <w:spacing w:val="6"/>
                      <w:sz w:val="18"/>
                      <w:szCs w:val="18"/>
                    </w:rPr>
                  </w:pPr>
                  <w:r w:rsidRPr="00B4634F">
                    <w:rPr>
                      <w:rFonts w:ascii="Verdana" w:hAnsi="Verdana" w:cs="Helvetica"/>
                      <w:spacing w:val="6"/>
                      <w:sz w:val="18"/>
                      <w:szCs w:val="18"/>
                    </w:rPr>
                    <w:t>Steam or boil the stems for about 5 minutes, then add chard and cook until wilted, about 4 minutes longer. Drain well, squeezing out excess moisture if necessary.</w:t>
                  </w:r>
                </w:p>
                <w:p w14:paraId="5B088CB0" w14:textId="77777777" w:rsidR="00B4634F" w:rsidRPr="00B4634F" w:rsidRDefault="00B4634F" w:rsidP="00B4634F">
                  <w:pPr>
                    <w:pStyle w:val="NormalWeb"/>
                    <w:shd w:val="clear" w:color="auto" w:fill="FFFFFF"/>
                    <w:spacing w:before="75" w:after="180"/>
                    <w:rPr>
                      <w:rFonts w:ascii="Verdana" w:hAnsi="Verdana" w:cs="Helvetica"/>
                      <w:spacing w:val="6"/>
                      <w:sz w:val="18"/>
                      <w:szCs w:val="18"/>
                    </w:rPr>
                  </w:pPr>
                  <w:r w:rsidRPr="00B4634F">
                    <w:rPr>
                      <w:rFonts w:ascii="Verdana" w:hAnsi="Verdana" w:cs="Helvetica"/>
                      <w:spacing w:val="6"/>
                      <w:sz w:val="18"/>
                      <w:szCs w:val="18"/>
                    </w:rPr>
                    <w:t>In a medium saucepan over medium heat, cook the diced bacon until crisp; remove and set aside. Add onion and garlic and cook until onion is tender. Stir in the cooked drained chard and the reserved bacon; set aside.</w:t>
                  </w:r>
                </w:p>
                <w:p w14:paraId="720A2D27" w14:textId="77777777" w:rsidR="00B4634F" w:rsidRPr="00B4634F" w:rsidRDefault="00B4634F" w:rsidP="00B4634F">
                  <w:pPr>
                    <w:pStyle w:val="NormalWeb"/>
                    <w:shd w:val="clear" w:color="auto" w:fill="FFFFFF"/>
                    <w:spacing w:before="75" w:after="180"/>
                    <w:rPr>
                      <w:rFonts w:ascii="Verdana" w:hAnsi="Verdana" w:cs="Helvetica"/>
                      <w:spacing w:val="6"/>
                      <w:sz w:val="18"/>
                      <w:szCs w:val="18"/>
                    </w:rPr>
                  </w:pPr>
                  <w:r w:rsidRPr="00B4634F">
                    <w:rPr>
                      <w:rFonts w:ascii="Verdana" w:hAnsi="Verdana" w:cs="Helvetica"/>
                      <w:spacing w:val="6"/>
                      <w:sz w:val="18"/>
                      <w:szCs w:val="18"/>
                    </w:rPr>
                    <w:t>In a saucepan over medium heat, melt butter. Stir in the flour until smooth and bubbly. Add the half-and-half or milk and nutmeg. Cook, stirring, until smooth and thickened. Add salt and pepper, to taste.</w:t>
                  </w:r>
                </w:p>
                <w:p w14:paraId="3D6F9F7E" w14:textId="77777777" w:rsidR="00660E2D" w:rsidRDefault="00B4634F" w:rsidP="00B4634F">
                  <w:pPr>
                    <w:pStyle w:val="NormalWeb"/>
                    <w:shd w:val="clear" w:color="auto" w:fill="FFFFFF"/>
                    <w:spacing w:before="75" w:beforeAutospacing="0" w:after="180" w:afterAutospacing="0"/>
                    <w:rPr>
                      <w:rFonts w:ascii="Verdana" w:hAnsi="Verdana" w:cs="Helvetica"/>
                      <w:spacing w:val="6"/>
                      <w:sz w:val="18"/>
                      <w:szCs w:val="18"/>
                    </w:rPr>
                  </w:pPr>
                  <w:r w:rsidRPr="00B4634F">
                    <w:rPr>
                      <w:rFonts w:ascii="Verdana" w:hAnsi="Verdana" w:cs="Helvetica"/>
                      <w:spacing w:val="6"/>
                      <w:sz w:val="18"/>
                      <w:szCs w:val="18"/>
                    </w:rPr>
                    <w:t>Add about 1/2 of the sauce to the chard, stirring to blend. Stir in more or all of the remaining sauce mixture, as desired</w:t>
                  </w:r>
                </w:p>
                <w:p w14:paraId="702C6D73" w14:textId="77777777" w:rsidR="00B4634F" w:rsidRDefault="00B4634F" w:rsidP="00B4634F">
                  <w:pPr>
                    <w:pStyle w:val="NormalWeb"/>
                    <w:shd w:val="clear" w:color="auto" w:fill="FFFFFF"/>
                    <w:spacing w:before="75" w:beforeAutospacing="0" w:after="180" w:afterAutospacing="0"/>
                  </w:pPr>
                </w:p>
                <w:p w14:paraId="744D7C27" w14:textId="7E467611" w:rsidR="00B4634F" w:rsidRPr="00B519E4" w:rsidRDefault="00B4634F" w:rsidP="00B4634F">
                  <w:pPr>
                    <w:pStyle w:val="NormalWeb"/>
                    <w:shd w:val="clear" w:color="auto" w:fill="FFFFFF"/>
                    <w:spacing w:before="75" w:beforeAutospacing="0" w:after="180" w:afterAutospacing="0"/>
                  </w:pPr>
                </w:p>
              </w:tc>
            </w:tr>
          </w:tbl>
          <w:p w14:paraId="41FF14F4" w14:textId="77777777" w:rsidR="004D3852" w:rsidRPr="00B519E4" w:rsidRDefault="004D3852" w:rsidP="00C24E62"/>
        </w:tc>
      </w:tr>
    </w:tbl>
    <w:p w14:paraId="627483DC" w14:textId="1E0B65A1" w:rsidR="00FC346C" w:rsidRDefault="00B4634F" w:rsidP="00B4634F">
      <w:pPr>
        <w:jc w:val="center"/>
      </w:pPr>
      <w:r>
        <w:rPr>
          <w:noProof/>
        </w:rPr>
        <w:drawing>
          <wp:inline distT="0" distB="0" distL="0" distR="0" wp14:anchorId="5F68F49B" wp14:editId="44918796">
            <wp:extent cx="2743200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eamedswisscha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686B0" w14:textId="36A79A00" w:rsidR="00B4634F" w:rsidRPr="00B519E4" w:rsidRDefault="00B4634F" w:rsidP="00B4634F">
      <w:pPr>
        <w:jc w:val="center"/>
      </w:pPr>
      <w:r>
        <w:t xml:space="preserve">Source: </w:t>
      </w:r>
      <w:hyperlink r:id="rId8" w:history="1">
        <w:r w:rsidRPr="00B4634F">
          <w:rPr>
            <w:rStyle w:val="Hyperlink"/>
          </w:rPr>
          <w:t>thespruce.com</w:t>
        </w:r>
      </w:hyperlink>
      <w:bookmarkStart w:id="0" w:name="_GoBack"/>
      <w:bookmarkEnd w:id="0"/>
    </w:p>
    <w:sectPr w:rsidR="00B4634F" w:rsidRPr="00B519E4" w:rsidSect="004555BB">
      <w:pgSz w:w="12240" w:h="15840" w:code="1"/>
      <w:pgMar w:top="81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D7C7C"/>
    <w:multiLevelType w:val="hybridMultilevel"/>
    <w:tmpl w:val="F8BA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C26E26"/>
    <w:multiLevelType w:val="hybridMultilevel"/>
    <w:tmpl w:val="ED1C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2"/>
  </w:num>
  <w:num w:numId="14">
    <w:abstractNumId w:val="14"/>
  </w:num>
  <w:num w:numId="15">
    <w:abstractNumId w:val="18"/>
  </w:num>
  <w:num w:numId="16">
    <w:abstractNumId w:val="16"/>
  </w:num>
  <w:num w:numId="17">
    <w:abstractNumId w:val="13"/>
  </w:num>
  <w:num w:numId="18">
    <w:abstractNumId w:val="15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0A52F8"/>
    <w:rsid w:val="00126A9D"/>
    <w:rsid w:val="002072E0"/>
    <w:rsid w:val="00244040"/>
    <w:rsid w:val="002570B1"/>
    <w:rsid w:val="00295FD0"/>
    <w:rsid w:val="003217E5"/>
    <w:rsid w:val="003B6E52"/>
    <w:rsid w:val="0041136B"/>
    <w:rsid w:val="004555BB"/>
    <w:rsid w:val="00456CF9"/>
    <w:rsid w:val="00464AF9"/>
    <w:rsid w:val="00480B91"/>
    <w:rsid w:val="004D3852"/>
    <w:rsid w:val="005E42BE"/>
    <w:rsid w:val="006022F9"/>
    <w:rsid w:val="0061090F"/>
    <w:rsid w:val="00615F0F"/>
    <w:rsid w:val="00660E2D"/>
    <w:rsid w:val="006670DA"/>
    <w:rsid w:val="006C7FC3"/>
    <w:rsid w:val="006F3FFC"/>
    <w:rsid w:val="00705CDC"/>
    <w:rsid w:val="007206A8"/>
    <w:rsid w:val="00775C1F"/>
    <w:rsid w:val="007C638F"/>
    <w:rsid w:val="00814009"/>
    <w:rsid w:val="008174D8"/>
    <w:rsid w:val="008F0344"/>
    <w:rsid w:val="008F258F"/>
    <w:rsid w:val="009441CD"/>
    <w:rsid w:val="009727EA"/>
    <w:rsid w:val="00974361"/>
    <w:rsid w:val="0097737F"/>
    <w:rsid w:val="00990C4B"/>
    <w:rsid w:val="009A735E"/>
    <w:rsid w:val="00A0161C"/>
    <w:rsid w:val="00B4634F"/>
    <w:rsid w:val="00B519E4"/>
    <w:rsid w:val="00B644C5"/>
    <w:rsid w:val="00BA0A48"/>
    <w:rsid w:val="00BD18BC"/>
    <w:rsid w:val="00C21A9D"/>
    <w:rsid w:val="00C24E62"/>
    <w:rsid w:val="00CB7094"/>
    <w:rsid w:val="00D2100D"/>
    <w:rsid w:val="00D55433"/>
    <w:rsid w:val="00EB7254"/>
    <w:rsid w:val="00EE67A9"/>
    <w:rsid w:val="00F42EB3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FF723"/>
  <w15:docId w15:val="{35C86A26-E56B-499D-94D9-3C0BD2BD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480B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3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pruce.com/creamed-swiss-chard-with-bacon-306203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jennifer thibodeau</cp:lastModifiedBy>
  <cp:revision>2</cp:revision>
  <cp:lastPrinted>2003-12-09T23:18:00Z</cp:lastPrinted>
  <dcterms:created xsi:type="dcterms:W3CDTF">2018-04-06T19:22:00Z</dcterms:created>
  <dcterms:modified xsi:type="dcterms:W3CDTF">2018-04-06T19:22:00Z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