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40" w:rsidRDefault="00FA4E40"/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5"/>
      </w:tblGrid>
      <w:tr w:rsidR="004D3852" w:rsidTr="00A15D47">
        <w:trPr>
          <w:cantSplit/>
          <w:trHeight w:hRule="exact" w:val="8640"/>
        </w:trPr>
        <w:tc>
          <w:tcPr>
            <w:tcW w:w="9105" w:type="dxa"/>
          </w:tcPr>
          <w:p w:rsidR="00FA4E40" w:rsidRDefault="00FA4E40"/>
          <w:tbl>
            <w:tblPr>
              <w:tblW w:w="9239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239"/>
            </w:tblGrid>
            <w:tr w:rsidR="004D3852" w:rsidTr="00A15D47">
              <w:trPr>
                <w:trHeight w:val="9509"/>
              </w:trPr>
              <w:tc>
                <w:tcPr>
                  <w:tcW w:w="9239" w:type="dxa"/>
                </w:tcPr>
                <w:p w:rsidR="004D3852" w:rsidRDefault="00126A9D" w:rsidP="00A15D47">
                  <w:pPr>
                    <w:pStyle w:val="Title"/>
                    <w:ind w:right="-33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399174C" wp14:editId="431F78E7">
                            <wp:simplePos x="0" y="0"/>
                            <wp:positionH relativeFrom="column">
                              <wp:posOffset>3870960</wp:posOffset>
                            </wp:positionH>
                            <wp:positionV relativeFrom="paragraph">
                              <wp:posOffset>-453390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CCA5E0D" wp14:editId="5A86F7CE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04.8pt;margin-top:-3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" stroked="f">
                            <v:textbox>
                              <w:txbxContent>
                                <w:p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CA5E0D" wp14:editId="5A86F7CE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F7F3E">
                    <w:rPr>
                      <w:noProof/>
                    </w:rPr>
                    <w:t>Corn Fritters</w:t>
                  </w:r>
                </w:p>
                <w:p w:rsidR="004D3852" w:rsidRDefault="00814009" w:rsidP="004D3852">
                  <w:pPr>
                    <w:pStyle w:val="RecipeSummary"/>
                  </w:pPr>
                  <w:r>
                    <w:t>This recipe mak</w:t>
                  </w:r>
                  <w:r w:rsidR="00C61232">
                    <w:t>e</w:t>
                  </w:r>
                  <w:r w:rsidR="00AF42BB">
                    <w:t>s</w:t>
                  </w:r>
                  <w:r w:rsidR="00C61232">
                    <w:t xml:space="preserve"> use of Riverside’s farm-fresh </w:t>
                  </w:r>
                  <w:r w:rsidR="004F7F3E">
                    <w:t>corn</w:t>
                  </w:r>
                </w:p>
                <w:p w:rsidR="005E42BE" w:rsidRPr="00CE3D69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403F42"/>
                      <w:sz w:val="20"/>
                      <w:szCs w:val="20"/>
                    </w:rPr>
                  </w:pPr>
                  <w:r w:rsidRPr="00CE3D69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Ingredients</w:t>
                  </w:r>
                  <w:r w:rsidR="00C21A9D" w:rsidRPr="00CE3D69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br/>
                  </w:r>
                </w:p>
                <w:p w:rsidR="004F7F3E" w:rsidRPr="00CE3D69" w:rsidRDefault="004F7F3E" w:rsidP="004F7F3E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CE3D69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3 cups corn kernels</w:t>
                  </w:r>
                </w:p>
                <w:p w:rsidR="004F7F3E" w:rsidRPr="00CE3D69" w:rsidRDefault="004F7F3E" w:rsidP="004F7F3E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CE3D69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 cup all-purpose flour</w:t>
                  </w:r>
                </w:p>
                <w:p w:rsidR="004F7F3E" w:rsidRPr="00CE3D69" w:rsidRDefault="004F7F3E" w:rsidP="004F7F3E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CE3D69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 tablespoon sugar</w:t>
                  </w:r>
                </w:p>
                <w:p w:rsidR="004F7F3E" w:rsidRPr="00CE3D69" w:rsidRDefault="004F7F3E" w:rsidP="004F7F3E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CE3D69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 teaspoon baking powder</w:t>
                  </w:r>
                </w:p>
                <w:p w:rsidR="004F7F3E" w:rsidRPr="00CE3D69" w:rsidRDefault="004F7F3E" w:rsidP="004F7F3E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CE3D69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2 large eggs, lightly beaten</w:t>
                  </w:r>
                </w:p>
                <w:p w:rsidR="004F7F3E" w:rsidRPr="00CE3D69" w:rsidRDefault="004F7F3E" w:rsidP="004F7F3E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CE3D69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3/4 cup heavy cream</w:t>
                  </w:r>
                </w:p>
                <w:p w:rsidR="004F7F3E" w:rsidRPr="00CE3D69" w:rsidRDefault="004F7F3E" w:rsidP="004F7F3E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CE3D69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Vegetable oil, for frying</w:t>
                  </w:r>
                </w:p>
                <w:p w:rsidR="004F7F3E" w:rsidRPr="00CE3D69" w:rsidRDefault="004F7F3E" w:rsidP="004F7F3E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CE3D69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Sliced scallions, for serving</w:t>
                  </w:r>
                </w:p>
                <w:p w:rsidR="00B974D9" w:rsidRPr="00CE3D69" w:rsidRDefault="004F7F3E" w:rsidP="004F7F3E">
                  <w:pPr>
                    <w:pStyle w:val="ListParagraph"/>
                    <w:numPr>
                      <w:ilvl w:val="0"/>
                      <w:numId w:val="28"/>
                    </w:numPr>
                    <w:shd w:val="clear" w:color="auto" w:fill="FFFFFF"/>
                    <w:spacing w:line="60" w:lineRule="atLeast"/>
                    <w:textAlignment w:val="baseline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CE3D69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Sour cream or garlic aioli, for serving</w:t>
                  </w:r>
                </w:p>
                <w:p w:rsidR="00EB7254" w:rsidRDefault="00EB7254" w:rsidP="00EB7254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</w:p>
                <w:p w:rsidR="00705CDC" w:rsidRPr="00CE3D69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  <w:r w:rsidRPr="00CE3D69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Directions</w:t>
                  </w:r>
                </w:p>
                <w:p w:rsidR="00705CDC" w:rsidRPr="00C21A9D" w:rsidRDefault="00705CDC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</w:p>
                <w:p w:rsidR="004F7F3E" w:rsidRPr="004F7F3E" w:rsidRDefault="004F7F3E" w:rsidP="004F7F3E">
                  <w:pPr>
                    <w:pStyle w:val="NormalWeb"/>
                    <w:numPr>
                      <w:ilvl w:val="0"/>
                      <w:numId w:val="31"/>
                    </w:numPr>
                    <w:shd w:val="clear" w:color="auto" w:fill="FFFFFF"/>
                    <w:spacing w:before="0" w:beforeAutospacing="0" w:after="225" w:afterAutospacing="0"/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</w:pPr>
                  <w:r w:rsidRPr="004F7F3E"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  <w:t>In a large bowl, stir together the corn kernels, flour, sugar, baking powder, 1/2 teaspoon salt and 1/4 teaspoon pepper.</w:t>
                  </w:r>
                </w:p>
                <w:p w:rsidR="004F7F3E" w:rsidRPr="004F7F3E" w:rsidRDefault="004F7F3E" w:rsidP="004F7F3E">
                  <w:pPr>
                    <w:pStyle w:val="NormalWeb"/>
                    <w:numPr>
                      <w:ilvl w:val="0"/>
                      <w:numId w:val="31"/>
                    </w:numPr>
                    <w:shd w:val="clear" w:color="auto" w:fill="FFFFFF"/>
                    <w:spacing w:before="0" w:beforeAutospacing="0" w:after="225" w:afterAutospacing="0"/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</w:pPr>
                  <w:r w:rsidRPr="004F7F3E"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  <w:t>Stir in the eggs and heavy cream until the batter is well-combined.</w:t>
                  </w:r>
                </w:p>
                <w:p w:rsidR="004F7F3E" w:rsidRPr="004F7F3E" w:rsidRDefault="004F7F3E" w:rsidP="004F7F3E">
                  <w:pPr>
                    <w:pStyle w:val="NormalWeb"/>
                    <w:numPr>
                      <w:ilvl w:val="0"/>
                      <w:numId w:val="31"/>
                    </w:numPr>
                    <w:shd w:val="clear" w:color="auto" w:fill="FFFFFF"/>
                    <w:spacing w:before="0" w:beforeAutospacing="0" w:after="225" w:afterAutospacing="0"/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</w:pPr>
                  <w:r w:rsidRPr="004F7F3E"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  <w:t>Line a plate with paper towels. Coat the bottom of a large sauté pan with vegetable oil and place it over medium-high heat. Once the oil is hot, scoop 2- to 3-tablespoon mounds of the corn batter into the pan, spreading it lightly into a flat, circular shape. Cook the fritters for 2 to 3 minutes, then flip them once and cook them an additional 3 minutes until they’re golden brown and cooked through. Transfer the fritters to the paper towel-lined plate, season them immediately with salt and repeat the cooking process with the remaining batter, adding more oil to the pan as needed.</w:t>
                  </w:r>
                </w:p>
                <w:p w:rsidR="004F7F3E" w:rsidRDefault="004F7F3E" w:rsidP="004F7F3E">
                  <w:pPr>
                    <w:pStyle w:val="NormalWeb"/>
                    <w:numPr>
                      <w:ilvl w:val="0"/>
                      <w:numId w:val="31"/>
                    </w:numPr>
                    <w:shd w:val="clear" w:color="auto" w:fill="FFFFFF"/>
                    <w:spacing w:before="0" w:beforeAutospacing="0" w:after="225" w:afterAutospacing="0"/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</w:pPr>
                  <w:r w:rsidRPr="004F7F3E"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  <w:t>Garnish the corn fritters with scallions and serve them with sour cream or garlic aioli for dipping</w:t>
                  </w:r>
                </w:p>
                <w:p w:rsidR="0023712E" w:rsidRPr="00B91D5D" w:rsidRDefault="00A15D47" w:rsidP="00A15D47">
                  <w:pPr>
                    <w:pStyle w:val="NormalWeb"/>
                    <w:shd w:val="clear" w:color="auto" w:fill="FFFFFF"/>
                    <w:spacing w:before="0" w:beforeAutospacing="0" w:after="225" w:afterAutospacing="0"/>
                    <w:ind w:left="720"/>
                    <w:rPr>
                      <w:rFonts w:ascii="Verdana" w:hAnsi="Verdana" w:cs="Arial"/>
                      <w:iCs/>
                      <w:color w:val="555555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2E5AD7A" wp14:editId="003D04C1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779780</wp:posOffset>
                            </wp:positionV>
                            <wp:extent cx="4819650" cy="2247900"/>
                            <wp:effectExtent l="0" t="0" r="0" b="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19650" cy="2247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C2B8C" w:rsidRDefault="007C2B8C" w:rsidP="003C4BAE">
                                        <w:pPr>
                                          <w:pStyle w:val="meta"/>
                                          <w:shd w:val="clear" w:color="auto" w:fill="FFFFFF"/>
                                          <w:spacing w:before="0" w:beforeAutospacing="0" w:after="0" w:afterAutospacing="0" w:line="450" w:lineRule="atLeast"/>
                                          <w:jc w:val="center"/>
                                          <w:textAlignment w:val="baseline"/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drawing>
                                            <wp:inline distT="0" distB="0" distL="0" distR="0" wp14:anchorId="3466FAF4" wp14:editId="6DB623D3">
                                              <wp:extent cx="2761488" cy="1810512"/>
                                              <wp:effectExtent l="0" t="0" r="1270" b="0"/>
                                              <wp:docPr id="2" name="Picture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corn_fritters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761488" cy="18105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C61232" w:rsidRPr="00A15D47" w:rsidRDefault="001324E3" w:rsidP="003C4BAE">
                                        <w:pPr>
                                          <w:pStyle w:val="meta"/>
                                          <w:shd w:val="clear" w:color="auto" w:fill="FFFFFF"/>
                                          <w:spacing w:before="0" w:beforeAutospacing="0" w:after="0" w:afterAutospacing="0" w:line="450" w:lineRule="atLeast"/>
                                          <w:jc w:val="center"/>
                                          <w:textAlignment w:val="baseline"/>
                                          <w:rPr>
                                            <w:rFonts w:ascii="Verdana" w:hAnsi="Verdana"/>
                                            <w:color w:val="00B0F0"/>
                                          </w:rPr>
                                        </w:pPr>
                                        <w:r w:rsidRPr="004F7F3E"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Photo</w:t>
                                        </w:r>
                                        <w:r w:rsidR="00531638" w:rsidRPr="004F7F3E"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B91D5D" w:rsidRPr="004F7F3E"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&amp; recipe</w:t>
                                        </w:r>
                                        <w:r w:rsidR="00153B8B" w:rsidRPr="00A15D47"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color w:val="00B0F0"/>
                                            <w:sz w:val="18"/>
                                            <w:szCs w:val="18"/>
                                          </w:rPr>
                                          <w:t>:</w:t>
                                        </w:r>
                                        <w:r w:rsidR="004F7F3E" w:rsidRPr="00A15D47"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color w:val="00B0F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hyperlink r:id="rId9" w:history="1">
                                          <w:r w:rsidR="004F7F3E" w:rsidRPr="00A15D47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00B0F0"/>
                                              <w:sz w:val="18"/>
                                              <w:szCs w:val="18"/>
                                            </w:rPr>
                                            <w:t>justataste.com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20.55pt;margin-top:61.4pt;width:379.5pt;height:17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" stroked="f">
                            <v:textbox>
                              <w:txbxContent>
                                <w:p w:rsidR="007C2B8C" w:rsidRDefault="007C2B8C" w:rsidP="003C4BAE">
                                  <w:pPr>
                                    <w:pStyle w:val="meta"/>
                                    <w:shd w:val="clear" w:color="auto" w:fill="FFFFFF"/>
                                    <w:spacing w:before="0" w:beforeAutospacing="0" w:after="0" w:afterAutospacing="0" w:line="450" w:lineRule="atLeast"/>
                                    <w:jc w:val="center"/>
                                    <w:textAlignment w:val="baseline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466FAF4" wp14:editId="6DB623D3">
                                        <wp:extent cx="2761488" cy="1810512"/>
                                        <wp:effectExtent l="0" t="0" r="127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rn_fritters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1488" cy="1810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61232" w:rsidRPr="00A15D47" w:rsidRDefault="001324E3" w:rsidP="003C4BAE">
                                  <w:pPr>
                                    <w:pStyle w:val="meta"/>
                                    <w:shd w:val="clear" w:color="auto" w:fill="FFFFFF"/>
                                    <w:spacing w:before="0" w:beforeAutospacing="0" w:after="0" w:afterAutospacing="0" w:line="450" w:lineRule="atLeast"/>
                                    <w:jc w:val="center"/>
                                    <w:textAlignment w:val="baseline"/>
                                    <w:rPr>
                                      <w:rFonts w:ascii="Verdana" w:hAnsi="Verdana"/>
                                      <w:color w:val="00B0F0"/>
                                    </w:rPr>
                                  </w:pPr>
                                  <w:r w:rsidRPr="004F7F3E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Photo</w:t>
                                  </w:r>
                                  <w:r w:rsidR="00531638" w:rsidRPr="004F7F3E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1D5D" w:rsidRPr="004F7F3E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&amp; recipe</w:t>
                                  </w:r>
                                  <w:r w:rsidR="00153B8B" w:rsidRPr="00A15D47">
                                    <w:rPr>
                                      <w:rFonts w:ascii="Verdana" w:hAnsi="Verdana" w:cs="Arial"/>
                                      <w:i/>
                                      <w:iCs/>
                                      <w:color w:val="00B0F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4F7F3E" w:rsidRPr="00A15D47">
                                    <w:rPr>
                                      <w:rFonts w:ascii="Verdana" w:hAnsi="Verdana" w:cs="Arial"/>
                                      <w:i/>
                                      <w:iCs/>
                                      <w:color w:val="00B0F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4F7F3E" w:rsidRPr="00A15D47">
                                      <w:rPr>
                                        <w:rStyle w:val="Hyperlink"/>
                                        <w:rFonts w:ascii="Verdana" w:hAnsi="Verdana"/>
                                        <w:color w:val="00B0F0"/>
                                        <w:sz w:val="18"/>
                                        <w:szCs w:val="18"/>
                                      </w:rPr>
                                      <w:t>justataste.com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15D47"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  <w:t>Yield: 15 fritters</w:t>
                  </w:r>
                  <w:r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 w:rsidRPr="00A15D47"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  <w:t>*note:</w:t>
                  </w:r>
                  <w:r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</w:rPr>
                    <w:t xml:space="preserve"> f</w:t>
                  </w:r>
                  <w:r w:rsidRPr="00A15D47">
                    <w:rPr>
                      <w:rFonts w:ascii="Verdana" w:hAnsi="Verdana" w:cs="Arial"/>
                      <w:color w:val="333333"/>
                      <w:sz w:val="18"/>
                      <w:szCs w:val="18"/>
                      <w:shd w:val="clear" w:color="auto" w:fill="FFFFFF"/>
                    </w:rPr>
                    <w:t>resh or frozen (thawed) corn kernels will work in this recipe. If you use frozen corn, drain off any excess liquid after it thaws</w:t>
                  </w:r>
                  <w:r>
                    <w:rPr>
                      <w:rFonts w:ascii="Verdana" w:hAnsi="Verdana" w:cs="Arial"/>
                      <w:color w:val="333333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</w:tbl>
          <w:p w:rsidR="004D3852" w:rsidRDefault="004D3852" w:rsidP="00C24E62">
            <w:bookmarkStart w:id="0" w:name="_GoBack"/>
            <w:bookmarkEnd w:id="0"/>
          </w:p>
        </w:tc>
      </w:tr>
      <w:tr w:rsidR="004D3852" w:rsidTr="00A15D47">
        <w:trPr>
          <w:cantSplit/>
          <w:trHeight w:hRule="exact" w:val="5760"/>
        </w:trPr>
        <w:tc>
          <w:tcPr>
            <w:tcW w:w="9105" w:type="dxa"/>
          </w:tcPr>
          <w:p w:rsidR="004D3852" w:rsidRDefault="004D3852" w:rsidP="00C24E62"/>
        </w:tc>
      </w:tr>
    </w:tbl>
    <w:p w:rsidR="00FC346C" w:rsidRDefault="00FC346C" w:rsidP="00C24E62"/>
    <w:sectPr w:rsidR="00FC346C" w:rsidSect="00A15D47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DA18AF"/>
    <w:multiLevelType w:val="multilevel"/>
    <w:tmpl w:val="764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D1613A"/>
    <w:multiLevelType w:val="hybridMultilevel"/>
    <w:tmpl w:val="579A1C92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>
    <w:nsid w:val="30B95B0F"/>
    <w:multiLevelType w:val="multilevel"/>
    <w:tmpl w:val="1A324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5240A"/>
    <w:multiLevelType w:val="multilevel"/>
    <w:tmpl w:val="B1767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61526"/>
    <w:multiLevelType w:val="multilevel"/>
    <w:tmpl w:val="0A9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3B664E"/>
    <w:multiLevelType w:val="hybridMultilevel"/>
    <w:tmpl w:val="FC226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E24372"/>
    <w:multiLevelType w:val="multilevel"/>
    <w:tmpl w:val="4000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C48C6"/>
    <w:multiLevelType w:val="multilevel"/>
    <w:tmpl w:val="4014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BD72C3"/>
    <w:multiLevelType w:val="hybridMultilevel"/>
    <w:tmpl w:val="CC26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D31DD"/>
    <w:multiLevelType w:val="multilevel"/>
    <w:tmpl w:val="764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16EA1"/>
    <w:multiLevelType w:val="multilevel"/>
    <w:tmpl w:val="B61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FD4DA1"/>
    <w:multiLevelType w:val="multilevel"/>
    <w:tmpl w:val="9F4C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9B1909"/>
    <w:multiLevelType w:val="multilevel"/>
    <w:tmpl w:val="3320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1"/>
  </w:num>
  <w:num w:numId="14">
    <w:abstractNumId w:val="14"/>
  </w:num>
  <w:num w:numId="15">
    <w:abstractNumId w:val="29"/>
  </w:num>
  <w:num w:numId="16">
    <w:abstractNumId w:val="19"/>
  </w:num>
  <w:num w:numId="17">
    <w:abstractNumId w:val="12"/>
  </w:num>
  <w:num w:numId="18">
    <w:abstractNumId w:val="15"/>
  </w:num>
  <w:num w:numId="19">
    <w:abstractNumId w:val="20"/>
  </w:num>
  <w:num w:numId="20">
    <w:abstractNumId w:val="13"/>
  </w:num>
  <w:num w:numId="21">
    <w:abstractNumId w:val="16"/>
  </w:num>
  <w:num w:numId="22">
    <w:abstractNumId w:val="27"/>
  </w:num>
  <w:num w:numId="23">
    <w:abstractNumId w:val="21"/>
  </w:num>
  <w:num w:numId="24">
    <w:abstractNumId w:val="22"/>
  </w:num>
  <w:num w:numId="25">
    <w:abstractNumId w:val="26"/>
  </w:num>
  <w:num w:numId="26">
    <w:abstractNumId w:val="18"/>
  </w:num>
  <w:num w:numId="27">
    <w:abstractNumId w:val="17"/>
  </w:num>
  <w:num w:numId="28">
    <w:abstractNumId w:val="25"/>
  </w:num>
  <w:num w:numId="29">
    <w:abstractNumId w:val="23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0"/>
    <w:rsid w:val="000E7EF9"/>
    <w:rsid w:val="00126A9D"/>
    <w:rsid w:val="001324E3"/>
    <w:rsid w:val="00153B8B"/>
    <w:rsid w:val="002072E0"/>
    <w:rsid w:val="0023712E"/>
    <w:rsid w:val="00244040"/>
    <w:rsid w:val="00295FD0"/>
    <w:rsid w:val="002B5807"/>
    <w:rsid w:val="0035300A"/>
    <w:rsid w:val="003B6E52"/>
    <w:rsid w:val="003C4BAE"/>
    <w:rsid w:val="003D1E8D"/>
    <w:rsid w:val="0041136B"/>
    <w:rsid w:val="00456CF9"/>
    <w:rsid w:val="004D3852"/>
    <w:rsid w:val="004F7F3E"/>
    <w:rsid w:val="00531638"/>
    <w:rsid w:val="005E42BE"/>
    <w:rsid w:val="006022F9"/>
    <w:rsid w:val="0061090F"/>
    <w:rsid w:val="00615F0F"/>
    <w:rsid w:val="006670DA"/>
    <w:rsid w:val="006C7FC3"/>
    <w:rsid w:val="006F3FFC"/>
    <w:rsid w:val="00705CDC"/>
    <w:rsid w:val="007206A8"/>
    <w:rsid w:val="007C2B8C"/>
    <w:rsid w:val="00814009"/>
    <w:rsid w:val="008C019B"/>
    <w:rsid w:val="008F0344"/>
    <w:rsid w:val="008F258F"/>
    <w:rsid w:val="009727EA"/>
    <w:rsid w:val="00974361"/>
    <w:rsid w:val="0097737F"/>
    <w:rsid w:val="00990C4B"/>
    <w:rsid w:val="009A735E"/>
    <w:rsid w:val="00A15D47"/>
    <w:rsid w:val="00AF42BB"/>
    <w:rsid w:val="00B644C5"/>
    <w:rsid w:val="00B91D5D"/>
    <w:rsid w:val="00B974D9"/>
    <w:rsid w:val="00BA0A48"/>
    <w:rsid w:val="00C21A9D"/>
    <w:rsid w:val="00C24E62"/>
    <w:rsid w:val="00C61232"/>
    <w:rsid w:val="00CB7094"/>
    <w:rsid w:val="00CE3D69"/>
    <w:rsid w:val="00D12D60"/>
    <w:rsid w:val="00D2100D"/>
    <w:rsid w:val="00D55433"/>
    <w:rsid w:val="00DE7BB4"/>
    <w:rsid w:val="00EB7254"/>
    <w:rsid w:val="00ED4506"/>
    <w:rsid w:val="00EE67A9"/>
    <w:rsid w:val="00F42EB3"/>
    <w:rsid w:val="00FA4E40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  <w:style w:type="paragraph" w:customStyle="1" w:styleId="meta">
    <w:name w:val="meta"/>
    <w:basedOn w:val="Normal"/>
    <w:rsid w:val="00B974D9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recipe-list-item-name">
    <w:name w:val="recipe-list-item-name"/>
    <w:basedOn w:val="DefaultParagraphFont"/>
    <w:rsid w:val="00B974D9"/>
  </w:style>
  <w:style w:type="character" w:customStyle="1" w:styleId="recipe-list-quantity">
    <w:name w:val="recipe-list-quantity"/>
    <w:basedOn w:val="DefaultParagraphFont"/>
    <w:rsid w:val="00531638"/>
  </w:style>
  <w:style w:type="character" w:styleId="FollowedHyperlink">
    <w:name w:val="FollowedHyperlink"/>
    <w:basedOn w:val="DefaultParagraphFont"/>
    <w:semiHidden/>
    <w:unhideWhenUsed/>
    <w:rsid w:val="002371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  <w:style w:type="paragraph" w:customStyle="1" w:styleId="meta">
    <w:name w:val="meta"/>
    <w:basedOn w:val="Normal"/>
    <w:rsid w:val="00B974D9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recipe-list-item-name">
    <w:name w:val="recipe-list-item-name"/>
    <w:basedOn w:val="DefaultParagraphFont"/>
    <w:rsid w:val="00B974D9"/>
  </w:style>
  <w:style w:type="character" w:customStyle="1" w:styleId="recipe-list-quantity">
    <w:name w:val="recipe-list-quantity"/>
    <w:basedOn w:val="DefaultParagraphFont"/>
    <w:rsid w:val="00531638"/>
  </w:style>
  <w:style w:type="character" w:styleId="FollowedHyperlink">
    <w:name w:val="FollowedHyperlink"/>
    <w:basedOn w:val="DefaultParagraphFont"/>
    <w:semiHidden/>
    <w:unhideWhenUsed/>
    <w:rsid w:val="00237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justataste.com/quick-easy-corn-fritters-recip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ustataste.com/quick-easy-corn-fritters-recip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</cp:lastModifiedBy>
  <cp:revision>5</cp:revision>
  <cp:lastPrinted>2003-12-09T23:18:00Z</cp:lastPrinted>
  <dcterms:created xsi:type="dcterms:W3CDTF">2017-10-27T15:53:00Z</dcterms:created>
  <dcterms:modified xsi:type="dcterms:W3CDTF">2017-10-27T16:06:00Z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