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4D3852" w:rsidRPr="00627C44" w:rsidTr="0012351B">
        <w:trPr>
          <w:cantSplit/>
          <w:trHeight w:hRule="exact" w:val="10620"/>
        </w:trPr>
        <w:tc>
          <w:tcPr>
            <w:tcW w:w="8640" w:type="dxa"/>
          </w:tcPr>
          <w:tbl>
            <w:tblPr>
              <w:tblW w:w="8745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745"/>
            </w:tblGrid>
            <w:tr w:rsidR="004D3852" w:rsidRPr="00627C44" w:rsidTr="0012351B">
              <w:trPr>
                <w:trHeight w:val="15125"/>
              </w:trPr>
              <w:tc>
                <w:tcPr>
                  <w:tcW w:w="8745" w:type="dxa"/>
                </w:tcPr>
                <w:p w:rsidR="004D3852" w:rsidRPr="005D70C2" w:rsidRDefault="00126A9D" w:rsidP="005D70C2">
                  <w:pPr>
                    <w:pStyle w:val="Heading2"/>
                    <w:spacing w:after="150"/>
                    <w:rPr>
                      <w:rFonts w:ascii="Arial" w:hAnsi="Arial" w:cs="Arial"/>
                      <w:i w:val="0"/>
                      <w:color w:val="222222"/>
                      <w:sz w:val="36"/>
                      <w:szCs w:val="36"/>
                    </w:rPr>
                  </w:pPr>
                  <w:r w:rsidRPr="005D70C2">
                    <w:rPr>
                      <w:rFonts w:asciiTheme="majorHAnsi" w:hAnsiTheme="majorHAnsi" w:cs="Arial"/>
                      <w:noProof/>
                      <w:sz w:val="32"/>
                      <w:szCs w:val="32"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62B3CA7" wp14:editId="63C2A636">
                            <wp:simplePos x="0" y="0"/>
                            <wp:positionH relativeFrom="column">
                              <wp:posOffset>4156710</wp:posOffset>
                            </wp:positionH>
                            <wp:positionV relativeFrom="paragraph">
                              <wp:posOffset>318135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81BD290" wp14:editId="4E69A6C5">
                                              <wp:extent cx="1203285" cy="884032"/>
                                              <wp:effectExtent l="133350" t="190500" r="111760" b="182880"/>
                                              <wp:docPr id="6" name="Picture 6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27.3pt;margin-top:25.05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" stroked="f">
                            <v:textbox>
                              <w:txbxContent>
                                <w:p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1BD290" wp14:editId="4E69A6C5">
                                        <wp:extent cx="1203285" cy="884032"/>
                                        <wp:effectExtent l="133350" t="190500" r="111760" b="182880"/>
                                        <wp:docPr id="6" name="Picture 6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D70C2" w:rsidRPr="005D70C2">
                    <w:rPr>
                      <w:rFonts w:asciiTheme="majorHAnsi" w:hAnsiTheme="majorHAnsi" w:cs="Arial"/>
                      <w:i w:val="0"/>
                      <w:color w:val="222222"/>
                      <w:sz w:val="32"/>
                      <w:szCs w:val="32"/>
                      <w:u w:val="single"/>
                    </w:rPr>
                    <w:t>Cheesy Garlic Parmesan Spinach Spaghetti</w:t>
                  </w:r>
                  <w:r w:rsidR="005D70C2" w:rsidRPr="005D70C2">
                    <w:rPr>
                      <w:rFonts w:ascii="Arial" w:hAnsi="Arial" w:cs="Arial"/>
                      <w:i w:val="0"/>
                      <w:color w:val="222222"/>
                      <w:sz w:val="36"/>
                      <w:szCs w:val="36"/>
                      <w:u w:val="single"/>
                    </w:rPr>
                    <w:t xml:space="preserve"> </w:t>
                  </w:r>
                  <w:r w:rsidR="005D70C2" w:rsidRPr="005D70C2">
                    <w:rPr>
                      <w:rFonts w:asciiTheme="majorHAnsi" w:hAnsiTheme="majorHAnsi" w:cs="Arial"/>
                      <w:i w:val="0"/>
                      <w:color w:val="222222"/>
                      <w:sz w:val="32"/>
                      <w:szCs w:val="32"/>
                      <w:u w:val="single"/>
                    </w:rPr>
                    <w:t>Squash</w:t>
                  </w:r>
                </w:p>
                <w:p w:rsidR="004D3852" w:rsidRPr="00627C44" w:rsidRDefault="00814009" w:rsidP="004D3852">
                  <w:pPr>
                    <w:pStyle w:val="RecipeSummary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7C44">
                    <w:rPr>
                      <w:rFonts w:ascii="Arial" w:hAnsi="Arial" w:cs="Arial"/>
                      <w:sz w:val="20"/>
                      <w:szCs w:val="20"/>
                    </w:rPr>
                    <w:t>This recipe can make use of Riverside’s farm-fresh</w:t>
                  </w:r>
                  <w:r w:rsidR="00627C44" w:rsidRPr="00627C4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D70C2">
                    <w:rPr>
                      <w:rFonts w:ascii="Arial" w:hAnsi="Arial" w:cs="Arial"/>
                      <w:sz w:val="20"/>
                      <w:szCs w:val="20"/>
                    </w:rPr>
                    <w:t>winter squash</w:t>
                  </w:r>
                </w:p>
                <w:p w:rsidR="00627C44" w:rsidRPr="00627C44" w:rsidRDefault="00627C44" w:rsidP="00627C44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627C44">
                    <w:rPr>
                      <w:rFonts w:ascii="Arial" w:hAnsi="Arial" w:cs="Arial"/>
                      <w:b/>
                      <w:bCs/>
                      <w:iCs w:val="0"/>
                      <w:color w:val="1D2129"/>
                      <w:sz w:val="20"/>
                      <w:szCs w:val="20"/>
                    </w:rPr>
                    <w:t>Ingredients</w:t>
                  </w:r>
                  <w:r w:rsidRPr="00627C44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br/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color w:val="000000" w:themeColor="text1"/>
                      <w:szCs w:val="18"/>
                    </w:rPr>
                    <w:t xml:space="preserve">1 medium </w:t>
                  </w:r>
                  <w:r w:rsidRPr="005D70C2">
                    <w:rPr>
                      <w:rFonts w:ascii="Arial" w:hAnsi="Arial" w:cs="Arial"/>
                      <w:b/>
                      <w:color w:val="000000" w:themeColor="text1"/>
                      <w:szCs w:val="18"/>
                    </w:rPr>
                    <w:t>spaghetti</w:t>
                  </w:r>
                  <w:r w:rsidRPr="005D70C2">
                    <w:rPr>
                      <w:rFonts w:ascii="Arial" w:hAnsi="Arial" w:cs="Arial"/>
                      <w:color w:val="000000" w:themeColor="text1"/>
                      <w:szCs w:val="18"/>
                    </w:rPr>
                    <w:t xml:space="preserve"> </w:t>
                  </w:r>
                  <w:r w:rsidRPr="005D70C2">
                    <w:rPr>
                      <w:rFonts w:ascii="Arial" w:hAnsi="Arial" w:cs="Arial"/>
                      <w:b/>
                      <w:color w:val="000000" w:themeColor="text1"/>
                      <w:szCs w:val="18"/>
                    </w:rPr>
                    <w:t>squash</w:t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color w:val="000000" w:themeColor="text1"/>
                      <w:szCs w:val="18"/>
                    </w:rPr>
                    <w:t xml:space="preserve">2.5 </w:t>
                  </w:r>
                  <w:proofErr w:type="spellStart"/>
                  <w:r>
                    <w:rPr>
                      <w:rFonts w:ascii="Arial" w:hAnsi="Arial" w:cs="Arial"/>
                      <w:color w:val="000000" w:themeColor="text1"/>
                      <w:szCs w:val="18"/>
                    </w:rPr>
                    <w:t>tbsp</w:t>
                  </w:r>
                  <w:proofErr w:type="spellEnd"/>
                  <w:r w:rsidRPr="005D70C2">
                    <w:rPr>
                      <w:rFonts w:ascii="Arial" w:hAnsi="Arial" w:cs="Arial"/>
                      <w:color w:val="000000" w:themeColor="text1"/>
                      <w:szCs w:val="18"/>
                    </w:rPr>
                    <w:t xml:space="preserve"> minced garlic</w:t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color w:val="000000" w:themeColor="text1"/>
                      <w:szCs w:val="18"/>
                    </w:rPr>
                    <w:t>1 tsp olive or avocado oil</w:t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color w:val="000000" w:themeColor="text1"/>
                      <w:szCs w:val="18"/>
                    </w:rPr>
                    <w:t xml:space="preserve">5 </w:t>
                  </w:r>
                  <w:proofErr w:type="spellStart"/>
                  <w:r w:rsidRPr="005D70C2">
                    <w:rPr>
                      <w:rFonts w:ascii="Arial" w:hAnsi="Arial" w:cs="Arial"/>
                      <w:color w:val="000000" w:themeColor="text1"/>
                      <w:szCs w:val="18"/>
                    </w:rPr>
                    <w:t>oz</w:t>
                  </w:r>
                  <w:proofErr w:type="spellEnd"/>
                  <w:r w:rsidRPr="005D70C2">
                    <w:rPr>
                      <w:rFonts w:ascii="Arial" w:hAnsi="Arial" w:cs="Arial"/>
                      <w:color w:val="000000" w:themeColor="text1"/>
                      <w:szCs w:val="18"/>
                    </w:rPr>
                    <w:t xml:space="preserve"> fresh spinach, chopped</w:t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color w:val="000000" w:themeColor="text1"/>
                      <w:szCs w:val="18"/>
                    </w:rPr>
                    <w:t>1/2 cup cream</w:t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color w:val="000000" w:themeColor="text1"/>
                      <w:szCs w:val="18"/>
                    </w:rPr>
                    <w:t xml:space="preserve">1 TBSP cream cheese </w:t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color w:val="000000" w:themeColor="text1"/>
                      <w:szCs w:val="18"/>
                    </w:rPr>
                    <w:t>1/2 cup freshly grated parmesan cheese, plus extra for topping</w:t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color w:val="000000" w:themeColor="text1"/>
                      <w:szCs w:val="18"/>
                    </w:rPr>
                    <w:t>salt and pepper, to taste</w:t>
                  </w:r>
                </w:p>
                <w:p w:rsidR="00627C44" w:rsidRPr="005D70C2" w:rsidRDefault="005D70C2" w:rsidP="005D70C2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color w:val="000000" w:themeColor="text1"/>
                      <w:szCs w:val="18"/>
                    </w:rPr>
                    <w:t>grated or sliced mozzarella</w:t>
                  </w:r>
                  <w:r>
                    <w:rPr>
                      <w:rFonts w:ascii="Arial" w:hAnsi="Arial" w:cs="Arial"/>
                      <w:color w:val="000000" w:themeColor="text1"/>
                      <w:szCs w:val="18"/>
                    </w:rPr>
                    <w:t xml:space="preserve"> </w:t>
                  </w:r>
                  <w:r w:rsidRPr="005D70C2">
                    <w:rPr>
                      <w:rFonts w:ascii="Arial" w:hAnsi="Arial" w:cs="Arial"/>
                      <w:color w:val="000000" w:themeColor="text1"/>
                      <w:szCs w:val="18"/>
                    </w:rPr>
                    <w:t>for topping, to taste</w:t>
                  </w:r>
                </w:p>
                <w:p w:rsidR="005D70C2" w:rsidRPr="00AD6D7B" w:rsidRDefault="005D70C2" w:rsidP="005D70C2">
                  <w:pPr>
                    <w:shd w:val="clear" w:color="auto" w:fill="FFFFFF"/>
                    <w:spacing w:line="240" w:lineRule="auto"/>
                    <w:ind w:left="720"/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</w:pPr>
                </w:p>
                <w:p w:rsidR="00627C44" w:rsidRPr="00AD6D7B" w:rsidRDefault="00627C44" w:rsidP="00627C44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</w:pPr>
                  <w:r w:rsidRPr="00AD6D7B">
                    <w:rPr>
                      <w:rFonts w:ascii="Arial" w:hAnsi="Arial" w:cs="Arial"/>
                      <w:b/>
                      <w:bCs/>
                      <w:iCs w:val="0"/>
                      <w:color w:val="000000" w:themeColor="text1"/>
                      <w:sz w:val="20"/>
                      <w:szCs w:val="20"/>
                    </w:rPr>
                    <w:t>Directions:</w:t>
                  </w:r>
                  <w:r w:rsidRPr="00AD6D7B"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  <w:t>:</w:t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Pre-heat oven to 400 degrees F.</w:t>
                  </w: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 xml:space="preserve"> </w:t>
                  </w: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Slice spaghetti squash in half lengthwise and scoop out seeds.</w:t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</w:pPr>
                  <w:r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 xml:space="preserve">For easy cutting, </w:t>
                  </w: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stick each squash in the microwave to soften it up</w:t>
                  </w:r>
                  <w:r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 xml:space="preserve">. </w:t>
                  </w: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Pierce it a few times</w:t>
                  </w:r>
                  <w:r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 xml:space="preserve"> with a knife and cook for </w:t>
                  </w: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3-5 minutes</w:t>
                  </w:r>
                  <w:r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 xml:space="preserve"> (larger will need 4-5)</w:t>
                  </w: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.</w:t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Next grab a lipped baking sheet or a rimmed baking dish.</w:t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Rub cut side of squash with a bit of olive oil and place on your baking dish/sheet and roast face-down for about 40 minutes, or until tender and easily pierced with a fork. Cooking time will vary a bit depending on the size of your squash, and larger squash will need to roast a bit longer to tenderize. Once ready, the once rock-hard exterior of the squash will be visibly softened with a tender interior.</w:t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While sq</w:t>
                  </w: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 xml:space="preserve">uash roasts, start on sauce: </w:t>
                  </w:r>
                  <w:r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i</w:t>
                  </w: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n a medium pot or skillet, bring a drizzle of olive oil to medium-high heat and sauté garlic until fragrant.</w:t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Next add the spinach and stir until wilted. Add your cream, cream cheese (totally optional but totally tasty) and parmesan cheese and stir well.</w:t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Season with salt and pepper to taste and remove from heat.</w:t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 xml:space="preserve">Once squash is done roasting, allow </w:t>
                  </w:r>
                  <w:proofErr w:type="gramStart"/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to</w:t>
                  </w:r>
                  <w:r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 xml:space="preserve"> </w:t>
                  </w: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cool</w:t>
                  </w:r>
                  <w:proofErr w:type="gramEnd"/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 xml:space="preserve"> until easily handled or pop on an oven mi</w:t>
                  </w:r>
                  <w:r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t</w:t>
                  </w: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t and use a fork to separate and fluff the strands of spaghetti squash.</w:t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 xml:space="preserve">Pour sauce over each squash boat, stir to mix, and top with a little mozzarella cheese and additional </w:t>
                  </w:r>
                  <w:proofErr w:type="spellStart"/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parm</w:t>
                  </w:r>
                  <w:proofErr w:type="spellEnd"/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 xml:space="preserve"> cheese, if desired.</w:t>
                  </w:r>
                </w:p>
                <w:p w:rsidR="005D70C2" w:rsidRPr="005D70C2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</w:pP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Bake at 350 degrees F for around 20 minutes or until hot and bubbly.</w:t>
                  </w:r>
                </w:p>
                <w:p w:rsidR="006A20A6" w:rsidRPr="00AD6D7B" w:rsidRDefault="005D70C2" w:rsidP="005D70C2">
                  <w:pPr>
                    <w:numPr>
                      <w:ilvl w:val="0"/>
                      <w:numId w:val="15"/>
                    </w:numPr>
                    <w:spacing w:line="240" w:lineRule="auto"/>
                    <w:textAlignment w:val="baseline"/>
                    <w:rPr>
                      <w:rFonts w:ascii="Arial" w:hAnsi="Arial" w:cs="Arial"/>
                      <w:iCs w:val="0"/>
                      <w:color w:val="000000" w:themeColor="text1"/>
                      <w:sz w:val="20"/>
                      <w:szCs w:val="20"/>
                    </w:rPr>
                  </w:pP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 xml:space="preserve">For a golden cheesy topping, flip oven to broil on high for just a </w:t>
                  </w:r>
                  <w:r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>1 – 2 minutes</w:t>
                  </w:r>
                  <w:r w:rsidRPr="005D70C2">
                    <w:rPr>
                      <w:rFonts w:ascii="Arial" w:hAnsi="Arial" w:cs="Arial"/>
                      <w:iCs w:val="0"/>
                      <w:color w:val="000000" w:themeColor="text1"/>
                      <w:szCs w:val="18"/>
                    </w:rPr>
                    <w:t xml:space="preserve">. </w:t>
                  </w:r>
                </w:p>
                <w:p w:rsidR="00627C44" w:rsidRPr="00627C44" w:rsidRDefault="00627C44" w:rsidP="00AD6D7B">
                  <w:pPr>
                    <w:shd w:val="clear" w:color="auto" w:fill="FFFFFF"/>
                    <w:spacing w:after="180" w:line="240" w:lineRule="auto"/>
                    <w:ind w:left="720"/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</w:pPr>
                  <w:r w:rsidRPr="00627C44">
                    <w:rPr>
                      <w:rFonts w:ascii="Arial" w:hAnsi="Arial" w:cs="Arial"/>
                      <w:iCs w:val="0"/>
                      <w:color w:val="1D2129"/>
                      <w:sz w:val="20"/>
                      <w:szCs w:val="20"/>
                    </w:rPr>
                    <w:t>.</w:t>
                  </w:r>
                </w:p>
                <w:p w:rsidR="0012351B" w:rsidRPr="00627C44" w:rsidRDefault="00627C44" w:rsidP="00627C44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7C44">
                    <w:rPr>
                      <w:rFonts w:ascii="Arial" w:hAnsi="Arial" w:cs="Arial"/>
                      <w:noProof/>
                      <w:color w:val="1D2129"/>
                      <w:sz w:val="20"/>
                      <w:szCs w:val="20"/>
                      <w:shd w:val="clear" w:color="auto" w:fill="FFFFFF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3D6F53C3" wp14:editId="72ED3A20">
                            <wp:simplePos x="0" y="0"/>
                            <wp:positionH relativeFrom="column">
                              <wp:align>center</wp:align>
                            </wp:positionH>
                            <wp:positionV relativeFrom="paragraph">
                              <wp:posOffset>0</wp:posOffset>
                            </wp:positionV>
                            <wp:extent cx="3305175" cy="2905125"/>
                            <wp:effectExtent l="0" t="0" r="9525" b="9525"/>
                            <wp:wrapNone/>
                            <wp:docPr id="8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05175" cy="29051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D6D7B" w:rsidRDefault="005D70C2" w:rsidP="00627C44">
                                        <w:pPr>
                                          <w:jc w:val="center"/>
                                          <w:rPr>
                                            <w:noProof/>
                                          </w:rPr>
                                        </w:pPr>
                                        <w:bookmarkStart w:id="0" w:name="_GoBack"/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6C5829EE" wp14:editId="0D4D72D2">
                                              <wp:extent cx="1819275" cy="1800225"/>
                                              <wp:effectExtent l="0" t="0" r="9525" b="9525"/>
                                              <wp:docPr id="1" name="Picture 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garlic-parmesan-spinach-stuffed-spaghetti-squash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819000" cy="1799953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  <w:bookmarkEnd w:id="0"/>
                                      </w:p>
                                      <w:p w:rsidR="00627C44" w:rsidRDefault="00627C44" w:rsidP="00627C44">
                                        <w:pPr>
                                          <w:jc w:val="center"/>
                                        </w:pPr>
                                        <w:r>
                                          <w:t>Photo/recipe</w:t>
                                        </w:r>
                                        <w:hyperlink r:id="rId9" w:history="1">
                                          <w:r w:rsidRPr="005D70C2">
                                            <w:rPr>
                                              <w:rStyle w:val="Hyperlink"/>
                                            </w:rPr>
                                            <w:t xml:space="preserve">: </w:t>
                                          </w:r>
                                          <w:r w:rsidR="005D70C2" w:rsidRPr="005D70C2">
                                            <w:rPr>
                                              <w:rStyle w:val="Hyperlink"/>
                                            </w:rPr>
                                            <w:t>peasandcrayons.com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margin-left:0;margin-top:0;width:260.25pt;height:228.75pt;z-index:2516669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" stroked="f">
                            <v:textbox>
                              <w:txbxContent>
                                <w:p w:rsidR="00AD6D7B" w:rsidRDefault="005D70C2" w:rsidP="00627C44">
                                  <w:pPr>
                                    <w:jc w:val="center"/>
                                    <w:rPr>
                                      <w:noProof/>
                                    </w:rPr>
                                  </w:pPr>
                                  <w:bookmarkStart w:id="1" w:name="_GoBack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C5829EE" wp14:editId="0D4D72D2">
                                        <wp:extent cx="1819275" cy="1800225"/>
                                        <wp:effectExtent l="0" t="0" r="9525" b="952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garlic-parmesan-spinach-stuffed-spaghetti-squash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19000" cy="17999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1"/>
                                </w:p>
                                <w:p w:rsidR="00627C44" w:rsidRDefault="00627C44" w:rsidP="00627C44">
                                  <w:pPr>
                                    <w:jc w:val="center"/>
                                  </w:pPr>
                                  <w:r>
                                    <w:t>Photo/recipe</w:t>
                                  </w:r>
                                  <w:hyperlink r:id="rId10" w:history="1">
                                    <w:r w:rsidRPr="005D70C2">
                                      <w:rPr>
                                        <w:rStyle w:val="Hyperlink"/>
                                      </w:rPr>
                                      <w:t xml:space="preserve">: </w:t>
                                    </w:r>
                                    <w:r w:rsidR="005D70C2" w:rsidRPr="005D70C2">
                                      <w:rPr>
                                        <w:rStyle w:val="Hyperlink"/>
                                      </w:rPr>
                                      <w:t>peasandcrayons.com</w:t>
                                    </w:r>
                                  </w:hyperlink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852" w:rsidRPr="00627C44" w:rsidTr="0012351B">
        <w:trPr>
          <w:cantSplit/>
          <w:trHeight w:hRule="exact" w:val="2970"/>
        </w:trPr>
        <w:tc>
          <w:tcPr>
            <w:tcW w:w="8640" w:type="dxa"/>
          </w:tcPr>
          <w:p w:rsidR="004D3852" w:rsidRPr="00627C44" w:rsidRDefault="004D3852" w:rsidP="00C24E6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346C" w:rsidRPr="00627C44" w:rsidRDefault="00FC346C" w:rsidP="00C24E62">
      <w:pPr>
        <w:rPr>
          <w:rFonts w:ascii="Arial" w:hAnsi="Arial" w:cs="Arial"/>
          <w:sz w:val="20"/>
          <w:szCs w:val="20"/>
        </w:rPr>
      </w:pPr>
    </w:p>
    <w:sectPr w:rsidR="00FC346C" w:rsidRPr="00627C44" w:rsidSect="005D70C2">
      <w:pgSz w:w="12240" w:h="15840" w:code="1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617F9"/>
    <w:multiLevelType w:val="multilevel"/>
    <w:tmpl w:val="B8B4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69A0538"/>
    <w:multiLevelType w:val="multilevel"/>
    <w:tmpl w:val="853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0C0047"/>
    <w:multiLevelType w:val="multilevel"/>
    <w:tmpl w:val="8536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955161"/>
    <w:multiLevelType w:val="multilevel"/>
    <w:tmpl w:val="8E664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F35794"/>
    <w:multiLevelType w:val="multilevel"/>
    <w:tmpl w:val="05141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B2AFD"/>
    <w:multiLevelType w:val="hybridMultilevel"/>
    <w:tmpl w:val="A7D8A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B0643E"/>
    <w:multiLevelType w:val="multilevel"/>
    <w:tmpl w:val="D3727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3"/>
  </w:num>
  <w:num w:numId="14">
    <w:abstractNumId w:val="17"/>
  </w:num>
  <w:num w:numId="15">
    <w:abstractNumId w:val="14"/>
  </w:num>
  <w:num w:numId="16">
    <w:abstractNumId w:val="19"/>
  </w:num>
  <w:num w:numId="17">
    <w:abstractNumId w:val="10"/>
  </w:num>
  <w:num w:numId="18">
    <w:abstractNumId w:val="11"/>
  </w:num>
  <w:num w:numId="19">
    <w:abstractNumId w:val="1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E0"/>
    <w:rsid w:val="0012351B"/>
    <w:rsid w:val="00126A9D"/>
    <w:rsid w:val="002072E0"/>
    <w:rsid w:val="00244040"/>
    <w:rsid w:val="0028404D"/>
    <w:rsid w:val="00295FD0"/>
    <w:rsid w:val="003B6E52"/>
    <w:rsid w:val="0041136B"/>
    <w:rsid w:val="00456CF9"/>
    <w:rsid w:val="004B340D"/>
    <w:rsid w:val="004D3852"/>
    <w:rsid w:val="005A6DBA"/>
    <w:rsid w:val="005D70C2"/>
    <w:rsid w:val="005E42BE"/>
    <w:rsid w:val="006022F9"/>
    <w:rsid w:val="0061090F"/>
    <w:rsid w:val="00615F0F"/>
    <w:rsid w:val="00627C44"/>
    <w:rsid w:val="006670DA"/>
    <w:rsid w:val="006A20A6"/>
    <w:rsid w:val="006C7FC3"/>
    <w:rsid w:val="006F3FFC"/>
    <w:rsid w:val="00814009"/>
    <w:rsid w:val="008F0344"/>
    <w:rsid w:val="009727EA"/>
    <w:rsid w:val="00974361"/>
    <w:rsid w:val="00990C4B"/>
    <w:rsid w:val="009A735E"/>
    <w:rsid w:val="00AD6D7B"/>
    <w:rsid w:val="00B644C5"/>
    <w:rsid w:val="00C24E62"/>
    <w:rsid w:val="00CB7094"/>
    <w:rsid w:val="00D55433"/>
    <w:rsid w:val="00DF4F52"/>
    <w:rsid w:val="00EE67A9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customStyle="1" w:styleId="4yxo">
    <w:name w:val="_4yxo"/>
    <w:basedOn w:val="DefaultParagraphFont"/>
    <w:rsid w:val="004B340D"/>
  </w:style>
  <w:style w:type="character" w:styleId="Hyperlink">
    <w:name w:val="Hyperlink"/>
    <w:basedOn w:val="DefaultParagraphFont"/>
    <w:unhideWhenUsed/>
    <w:rsid w:val="00627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customStyle="1" w:styleId="4yxo">
    <w:name w:val="_4yxo"/>
    <w:basedOn w:val="DefaultParagraphFont"/>
    <w:rsid w:val="004B340D"/>
  </w:style>
  <w:style w:type="character" w:styleId="Hyperlink">
    <w:name w:val="Hyperlink"/>
    <w:basedOn w:val="DefaultParagraphFont"/>
    <w:unhideWhenUsed/>
    <w:rsid w:val="00627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94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46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easandcrayons.com/2016/09/cheesy-garlic-parmesan-spinach-spaghetti-squash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easandcrayons.com/2016/09/cheesy-garlic-parmesan-spinach-spaghetti-squash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</cp:lastModifiedBy>
  <cp:revision>3</cp:revision>
  <cp:lastPrinted>2003-12-09T23:18:00Z</cp:lastPrinted>
  <dcterms:created xsi:type="dcterms:W3CDTF">2017-10-22T18:52:00Z</dcterms:created>
  <dcterms:modified xsi:type="dcterms:W3CDTF">2017-10-22T18:52:00Z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