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:rsidTr="00C21A9D">
        <w:trPr>
          <w:cantSplit/>
          <w:trHeight w:hRule="exact" w:val="8640"/>
        </w:trPr>
        <w:tc>
          <w:tcPr>
            <w:tcW w:w="8640" w:type="dxa"/>
          </w:tcPr>
          <w:tbl>
            <w:tblPr>
              <w:tblW w:w="868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4D3852" w:rsidTr="0097737F">
              <w:trPr>
                <w:trHeight w:val="8676"/>
              </w:trPr>
              <w:tc>
                <w:tcPr>
                  <w:tcW w:w="8685" w:type="dxa"/>
                </w:tcPr>
                <w:p w:rsidR="004D3852" w:rsidRDefault="00126A9D" w:rsidP="00C24E62">
                  <w:pPr>
                    <w:pStyle w:val="Titl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4F4A1A55" wp14:editId="68E0FBFA">
                            <wp:simplePos x="0" y="0"/>
                            <wp:positionH relativeFrom="column">
                              <wp:posOffset>3870960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E29316D" wp14:editId="3D5A22A7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04.8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C7jh643wAAAAsBAAAPAAAAAAAAAAAAAAAAAHsEAABkcnMvZG93bnJl&#10;di54bWxQSwUGAAAAAAQABADzAAAAhwUAAAAA&#10;" stroked="f">
                            <v:textbox>
                              <w:txbxContent>
                                <w:p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29316D" wp14:editId="3D5A22A7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21A9D">
                    <w:rPr>
                      <w:noProof/>
                    </w:rPr>
                    <w:t>Cheddar Sweet Corn Pie</w:t>
                  </w:r>
                </w:p>
                <w:p w:rsidR="004D3852" w:rsidRDefault="00814009" w:rsidP="004D3852">
                  <w:pPr>
                    <w:pStyle w:val="RecipeSummary"/>
                  </w:pPr>
                  <w:r>
                    <w:t xml:space="preserve">This recipe can make use of Riverside’s farm-fresh </w:t>
                  </w:r>
                  <w:r w:rsidR="0097737F">
                    <w:t>corn</w:t>
                  </w:r>
                  <w:r>
                    <w:t>.</w:t>
                  </w:r>
                </w:p>
                <w:p w:rsidR="005E42BE" w:rsidRPr="00C21A9D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403F42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Ingredients</w:t>
                  </w:r>
                  <w:r w:rsidR="00C21A9D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br/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tbsp</w:t>
                  </w:r>
                  <w:proofErr w:type="spellEnd"/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 chives, fresh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4 cups </w:t>
                  </w:r>
                  <w:r w:rsidRPr="00C21A9D">
                    <w:rPr>
                      <w:rFonts w:ascii="Arial" w:hAnsi="Arial" w:cs="Arial"/>
                      <w:b/>
                      <w:iCs w:val="0"/>
                      <w:color w:val="1D2129"/>
                      <w:sz w:val="20"/>
                      <w:szCs w:val="20"/>
                    </w:rPr>
                    <w:t>CORN</w:t>
                  </w: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, fresh 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1 garlic clove, medium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1 cup yellow onion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3 eggs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1 tsp Kosher or sea salt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1 tsp paprika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3/4 tsp white pepper, ground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3/4 cup panko bread crumbs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tbsp</w:t>
                  </w:r>
                  <w:proofErr w:type="spellEnd"/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 butter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2 cup shredded cheddar cheese </w:t>
                  </w:r>
                </w:p>
                <w:p w:rsidR="00C21A9D" w:rsidRPr="00C21A9D" w:rsidRDefault="00C21A9D" w:rsidP="00C21A9D">
                  <w:pPr>
                    <w:pStyle w:val="ListParagraph"/>
                    <w:numPr>
                      <w:ilvl w:val="0"/>
                      <w:numId w:val="18"/>
                    </w:numPr>
                    <w:shd w:val="clear" w:color="auto" w:fill="FFFFFF"/>
                    <w:spacing w:after="180"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2/3 cup milk</w:t>
                  </w:r>
                </w:p>
                <w:p w:rsidR="00705CDC" w:rsidRPr="00C21A9D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Directions</w:t>
                  </w:r>
                </w:p>
                <w:p w:rsidR="00705CDC" w:rsidRPr="00C21A9D" w:rsidRDefault="00705CDC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</w:pPr>
                </w:p>
                <w:p w:rsidR="00C21A9D" w:rsidRPr="00C21A9D" w:rsidRDefault="00C21A9D" w:rsidP="00C21A9D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180" w:line="240" w:lineRule="auto"/>
                    <w:ind w:left="0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Preheat oven to 375(F) and </w:t>
                  </w:r>
                  <w:r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move rack above middle position. </w:t>
                  </w: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 Lightly butter a standard sized pie plate.</w:t>
                  </w:r>
                </w:p>
                <w:p w:rsidR="00C21A9D" w:rsidRPr="00C21A9D" w:rsidRDefault="00C21A9D" w:rsidP="00C21A9D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180" w:line="240" w:lineRule="auto"/>
                    <w:ind w:left="0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Melt 1½ tablespoons butter in a medium skillet over medium high heat. Add onion and cook about 4 minutes, until slightly browned at edges. Turn heat down to medium, add garlic, and cook 2 to 3 minutes, until garlic is fragrant but not browned. Combine onion/garlic mixture in a medium mixing bowl with corn, milk, 1½ cup cheese, ½ cup panko, salt and pepper, and chives. After stirring, add eggs and mix well. Pour mixture into prepared pan.</w:t>
                  </w:r>
                </w:p>
                <w:p w:rsidR="00C21A9D" w:rsidRPr="00C21A9D" w:rsidRDefault="00C21A9D" w:rsidP="00C21A9D">
                  <w:pPr>
                    <w:numPr>
                      <w:ilvl w:val="0"/>
                      <w:numId w:val="16"/>
                    </w:numPr>
                    <w:shd w:val="clear" w:color="auto" w:fill="FFFFFF"/>
                    <w:spacing w:after="180" w:line="240" w:lineRule="auto"/>
                    <w:ind w:left="0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Melt remaining ½ tablespoon butter, let cool slightly, </w:t>
                  </w:r>
                  <w:proofErr w:type="gramStart"/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then</w:t>
                  </w:r>
                  <w:proofErr w:type="gramEnd"/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 combine with ¼ cup panko, ½ cup cheese, ½ tablespoon chives, and a pinch of salt</w:t>
                  </w:r>
                  <w:r w:rsidRPr="00C21A9D">
                    <w:rPr>
                      <w:rFonts w:ascii="Georgia" w:hAnsi="Georgia"/>
                      <w:iCs w:val="0"/>
                      <w:color w:val="1D2129"/>
                      <w:sz w:val="20"/>
                      <w:szCs w:val="20"/>
                    </w:rPr>
                    <w:t xml:space="preserve"> </w:t>
                  </w: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and pepper. Sprinkle over the pie filling. Bake (on a rimmed baking sheet for easier handling) about 35 minutes, until slightly puffed, set, and beginning to brown. Cool 5 to 10 minutes before serving, topped with a dash of paprika and more chives, if desired.</w:t>
                  </w:r>
                </w:p>
                <w:p w:rsidR="004D3852" w:rsidRPr="00C24E62" w:rsidRDefault="00C21A9D" w:rsidP="00C21A9D">
                  <w:pPr>
                    <w:shd w:val="clear" w:color="auto" w:fill="FFFFFF"/>
                    <w:spacing w:line="240" w:lineRule="auto"/>
                  </w:pP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Serves 6-8</w:t>
                  </w:r>
                  <w:r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 xml:space="preserve">. Source: </w:t>
                  </w:r>
                  <w:r w:rsidRPr="00C21A9D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naturalfoodkitchen.com</w:t>
                  </w:r>
                  <w:r w:rsidR="00705CDC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1A2FA281" wp14:editId="3079EBEE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580390</wp:posOffset>
                            </wp:positionV>
                            <wp:extent cx="4819650" cy="2108200"/>
                            <wp:effectExtent l="0" t="0" r="0" b="635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19650" cy="2108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206A8" w:rsidRDefault="00C21A9D" w:rsidP="007206A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6C4DB17" wp14:editId="6915D486">
                                              <wp:extent cx="4015740" cy="2007870"/>
                                              <wp:effectExtent l="0" t="0" r="3810" b="0"/>
                                              <wp:docPr id="9" name="Picture 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corn_corncass_coll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4015740" cy="20078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20.55pt;margin-top:45.7pt;width:379.5pt;height:16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" stroked="f">
                            <v:textbox>
                              <w:txbxContent>
                                <w:p w:rsidR="007206A8" w:rsidRDefault="00C21A9D" w:rsidP="007206A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C4DB17" wp14:editId="6915D486">
                                        <wp:extent cx="4015740" cy="2007870"/>
                                        <wp:effectExtent l="0" t="0" r="381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orn_corncass_coll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15740" cy="20078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4D3852" w:rsidRDefault="004D3852" w:rsidP="00C24E62"/>
        </w:tc>
      </w:tr>
      <w:tr w:rsidR="004D3852" w:rsidTr="00C21A9D">
        <w:trPr>
          <w:cantSplit/>
          <w:trHeight w:hRule="exact" w:val="900"/>
        </w:trPr>
        <w:tc>
          <w:tcPr>
            <w:tcW w:w="8640" w:type="dxa"/>
          </w:tcPr>
          <w:p w:rsidR="004D3852" w:rsidRDefault="004D3852" w:rsidP="00C24E62"/>
          <w:p w:rsidR="007206A8" w:rsidRDefault="007206A8" w:rsidP="00C24E62"/>
          <w:p w:rsidR="007206A8" w:rsidRDefault="007206A8" w:rsidP="00C24E62"/>
          <w:p w:rsidR="007206A8" w:rsidRDefault="007206A8" w:rsidP="00C24E62"/>
          <w:p w:rsidR="007206A8" w:rsidRDefault="007206A8" w:rsidP="00C24E62"/>
          <w:p w:rsidR="007206A8" w:rsidRDefault="007206A8" w:rsidP="00C24E62">
            <w:bookmarkStart w:id="0" w:name="_GoBack"/>
            <w:bookmarkEnd w:id="0"/>
          </w:p>
        </w:tc>
      </w:tr>
      <w:tr w:rsidR="004D3852" w:rsidTr="004D3852">
        <w:trPr>
          <w:cantSplit/>
          <w:trHeight w:hRule="exact" w:val="5760"/>
        </w:trPr>
        <w:tc>
          <w:tcPr>
            <w:tcW w:w="8640" w:type="dxa"/>
          </w:tcPr>
          <w:p w:rsidR="004D3852" w:rsidRDefault="004D3852" w:rsidP="00C24E62"/>
        </w:tc>
      </w:tr>
    </w:tbl>
    <w:p w:rsidR="00FC346C" w:rsidRDefault="00FC346C" w:rsidP="00C24E62"/>
    <w:sectPr w:rsidR="00FC346C" w:rsidSect="008F258F">
      <w:pgSz w:w="12240" w:h="15840" w:code="1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1"/>
  </w:num>
  <w:num w:numId="14">
    <w:abstractNumId w:val="13"/>
  </w:num>
  <w:num w:numId="15">
    <w:abstractNumId w:val="16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126A9D"/>
    <w:rsid w:val="002072E0"/>
    <w:rsid w:val="00244040"/>
    <w:rsid w:val="00295FD0"/>
    <w:rsid w:val="003B6E52"/>
    <w:rsid w:val="0041136B"/>
    <w:rsid w:val="00456CF9"/>
    <w:rsid w:val="004D3852"/>
    <w:rsid w:val="005E42BE"/>
    <w:rsid w:val="006022F9"/>
    <w:rsid w:val="0061090F"/>
    <w:rsid w:val="00615F0F"/>
    <w:rsid w:val="006670DA"/>
    <w:rsid w:val="006C7FC3"/>
    <w:rsid w:val="006F3FFC"/>
    <w:rsid w:val="00705CDC"/>
    <w:rsid w:val="007206A8"/>
    <w:rsid w:val="00814009"/>
    <w:rsid w:val="008F0344"/>
    <w:rsid w:val="008F258F"/>
    <w:rsid w:val="009727EA"/>
    <w:rsid w:val="00974361"/>
    <w:rsid w:val="0097737F"/>
    <w:rsid w:val="00990C4B"/>
    <w:rsid w:val="009A735E"/>
    <w:rsid w:val="00B644C5"/>
    <w:rsid w:val="00BA0A48"/>
    <w:rsid w:val="00C21A9D"/>
    <w:rsid w:val="00C24E62"/>
    <w:rsid w:val="00CB7094"/>
    <w:rsid w:val="00D2100D"/>
    <w:rsid w:val="00D55433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4</cp:revision>
  <cp:lastPrinted>2003-12-09T23:18:00Z</cp:lastPrinted>
  <dcterms:created xsi:type="dcterms:W3CDTF">2017-07-25T18:12:00Z</dcterms:created>
  <dcterms:modified xsi:type="dcterms:W3CDTF">2017-07-25T18:13:00Z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