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14:paraId="5AA434C4" w14:textId="77777777" w:rsidTr="00C21A9D">
        <w:trPr>
          <w:cantSplit/>
          <w:trHeight w:hRule="exact" w:val="864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4D3852" w14:paraId="77A31DC8" w14:textId="77777777" w:rsidTr="0097737F">
              <w:trPr>
                <w:trHeight w:val="8676"/>
              </w:trPr>
              <w:tc>
                <w:tcPr>
                  <w:tcW w:w="8685" w:type="dxa"/>
                </w:tcPr>
                <w:p w14:paraId="61C7C4F5" w14:textId="79000DF3" w:rsidR="004D3852" w:rsidRDefault="00DC4FA2" w:rsidP="00C24E62">
                  <w:pPr>
                    <w:pStyle w:val="Title"/>
                  </w:pPr>
                  <w:r>
                    <w:rPr>
                      <w:noProof/>
                    </w:rPr>
                    <w:t>Crispy Broccoli Parmesan</w:t>
                  </w:r>
                  <w:r w:rsidR="0013582E">
                    <w:rPr>
                      <w:noProof/>
                    </w:rPr>
                    <w:t xml:space="preserve"> Fritters</w:t>
                  </w:r>
                </w:p>
                <w:p w14:paraId="47DBDB52" w14:textId="5C4711E0" w:rsidR="004D3852" w:rsidRDefault="002D4EF7" w:rsidP="004D3852">
                  <w:pPr>
                    <w:pStyle w:val="RecipeSummary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553B1306" wp14:editId="5655A18C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B187E5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8147F54" wp14:editId="05658B6B">
                                              <wp:extent cx="1203285" cy="884032"/>
                                              <wp:effectExtent l="133350" t="190500" r="111760" b="182880"/>
                                              <wp:docPr id="7" name="Picture 7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53B130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3.2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" stroked="f">
                            <v:textbox>
                              <w:txbxContent>
                                <w:p w14:paraId="64B187E5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147F54" wp14:editId="05658B6B">
                                        <wp:extent cx="1203285" cy="884032"/>
                                        <wp:effectExtent l="133350" t="190500" r="111760" b="182880"/>
                                        <wp:docPr id="7" name="Picture 7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>
                    <w:t>This recipe mak</w:t>
                  </w:r>
                  <w:r w:rsidR="00C61232">
                    <w:t>e</w:t>
                  </w:r>
                  <w:r w:rsidR="00AF42BB">
                    <w:t>s</w:t>
                  </w:r>
                  <w:r w:rsidR="00C61232">
                    <w:t xml:space="preserve"> use of Riverside’s farm-fresh </w:t>
                  </w:r>
                  <w:r w:rsidR="00DC4FA2">
                    <w:t>broccoli</w:t>
                  </w:r>
                  <w:r w:rsidR="00814009">
                    <w:t>.</w:t>
                  </w:r>
                </w:p>
                <w:p w14:paraId="5879BD57" w14:textId="77777777" w:rsidR="005E42BE" w:rsidRPr="00C21A9D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403F42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Ingredients</w:t>
                  </w:r>
                  <w:r w:rsid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br/>
                  </w:r>
                </w:p>
                <w:p w14:paraId="2C080229" w14:textId="27590B34" w:rsidR="00DC4FA2" w:rsidRPr="00DC4FA2" w:rsidRDefault="00DC4FA2" w:rsidP="00DC4FA2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 xml:space="preserve">1 large fresh </w:t>
                  </w:r>
                  <w:r w:rsidRPr="00DC4FA2">
                    <w:rPr>
                      <w:rFonts w:ascii="Verdana" w:hAnsi="Verdana"/>
                      <w:b/>
                      <w:iCs w:val="0"/>
                      <w:color w:val="333333"/>
                      <w:spacing w:val="4"/>
                      <w:szCs w:val="18"/>
                    </w:rPr>
                    <w:t>broccoli</w:t>
                  </w:r>
                  <w:r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 xml:space="preserve"> head</w:t>
                  </w:r>
                </w:p>
                <w:p w14:paraId="4A47A57A" w14:textId="77777777" w:rsidR="00DC4FA2" w:rsidRPr="00DC4FA2" w:rsidRDefault="00DC4FA2" w:rsidP="00DC4FA2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1 large egg</w:t>
                  </w:r>
                </w:p>
                <w:p w14:paraId="39A41735" w14:textId="77777777" w:rsidR="00DC4FA2" w:rsidRPr="00DC4FA2" w:rsidRDefault="00DC4FA2" w:rsidP="00DC4FA2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1/2 an onion</w:t>
                  </w:r>
                </w:p>
                <w:p w14:paraId="671B1695" w14:textId="77777777" w:rsidR="00DC4FA2" w:rsidRPr="00DC4FA2" w:rsidRDefault="00DC4FA2" w:rsidP="00DC4FA2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2 teaspoons minced garlic</w:t>
                  </w:r>
                </w:p>
                <w:p w14:paraId="153E332A" w14:textId="77777777" w:rsidR="00DC4FA2" w:rsidRPr="00DC4FA2" w:rsidRDefault="00DC4FA2" w:rsidP="00DC4FA2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1/3 cup shaved Parmesan cheese</w:t>
                  </w:r>
                </w:p>
                <w:p w14:paraId="0E3D8E5B" w14:textId="56CFE836" w:rsidR="00DC4FA2" w:rsidRPr="00DC4FA2" w:rsidRDefault="00DC4FA2" w:rsidP="00DC4FA2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1/3 cup flour (or almond flour for a lower</w:t>
                  </w:r>
                  <w:r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-</w:t>
                  </w: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carb option)</w:t>
                  </w:r>
                </w:p>
                <w:p w14:paraId="6A8AE018" w14:textId="77777777" w:rsidR="00DC4FA2" w:rsidRPr="00DC4FA2" w:rsidRDefault="00DC4FA2" w:rsidP="00DC4FA2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1 teaspoon kosher salt</w:t>
                  </w:r>
                </w:p>
                <w:p w14:paraId="6CC3EAE8" w14:textId="77777777" w:rsidR="00DC4FA2" w:rsidRPr="00DC4FA2" w:rsidRDefault="00DC4FA2" w:rsidP="00DC4FA2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¼ teaspoon black pepper</w:t>
                  </w:r>
                </w:p>
                <w:p w14:paraId="3317BF97" w14:textId="77777777" w:rsidR="00DC4FA2" w:rsidRPr="00DC4FA2" w:rsidRDefault="00DC4FA2" w:rsidP="00DC4FA2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Olive oil cooking spray</w:t>
                  </w:r>
                </w:p>
                <w:p w14:paraId="2A0C5D46" w14:textId="43FF1651" w:rsidR="00EB7254" w:rsidRPr="002D4EF7" w:rsidRDefault="003021BE" w:rsidP="00DC4FA2">
                  <w:pPr>
                    <w:shd w:val="clear" w:color="auto" w:fill="FFFFFF"/>
                    <w:spacing w:line="240" w:lineRule="auto"/>
                    <w:ind w:left="360"/>
                    <w:textAlignment w:val="baseline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  <w:r w:rsidRPr="002D4EF7">
                    <w:rPr>
                      <w:rFonts w:ascii="Verdana" w:hAnsi="Verdana" w:cs="Arial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br/>
                  </w:r>
                </w:p>
                <w:p w14:paraId="376319D3" w14:textId="77777777" w:rsidR="00705CDC" w:rsidRPr="00C21A9D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Directions</w:t>
                  </w:r>
                </w:p>
                <w:p w14:paraId="6FE293DC" w14:textId="77777777" w:rsidR="00705CDC" w:rsidRPr="00C21A9D" w:rsidRDefault="00705CDC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</w:p>
                <w:p w14:paraId="1F8C2755" w14:textId="77777777" w:rsidR="00DC4FA2" w:rsidRPr="00DC4FA2" w:rsidRDefault="00DC4FA2" w:rsidP="00DC4FA2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Preheat oven to 400°F | 200°C. Line 2 baking sheets with parchment paper; set aside.</w:t>
                  </w:r>
                </w:p>
                <w:p w14:paraId="5ECD9FC6" w14:textId="7316291D" w:rsidR="00DC4FA2" w:rsidRPr="00DC4FA2" w:rsidRDefault="00DC4FA2" w:rsidP="00DC4FA2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Chop the broccoli into florets. Discard the hard part off of the stem an</w:t>
                  </w:r>
                  <w:r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d</w:t>
                  </w: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 xml:space="preserve"> chop the stem</w:t>
                  </w:r>
                  <w:r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,</w:t>
                  </w:r>
                  <w:bookmarkStart w:id="0" w:name="_GoBack"/>
                  <w:bookmarkEnd w:id="0"/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 xml:space="preserve"> also. Place the broccoli and stem pieces into a food processor and pulse a few times until the broccoli is chopped. Add in the eggs, onion, garlic, flour and Parmesan. Pulse again a couple of times until well combined (about 5 seconds of pulsing). Stir the salt and pepper through the mixture.</w:t>
                  </w:r>
                </w:p>
                <w:p w14:paraId="11775C1A" w14:textId="77777777" w:rsidR="00DC4FA2" w:rsidRPr="00DC4FA2" w:rsidRDefault="00DC4FA2" w:rsidP="00DC4FA2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Form 8-10 fritters on the prepared baking sheets, making sure they don’t touch each other. Spray with a light coating of olive oil spray.</w:t>
                  </w:r>
                </w:p>
                <w:p w14:paraId="2B151DE0" w14:textId="77777777" w:rsidR="00DC4FA2" w:rsidRPr="00DC4FA2" w:rsidRDefault="00DC4FA2" w:rsidP="00DC4FA2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Bake for 12-15 minutes on each side until golden.</w:t>
                  </w:r>
                </w:p>
                <w:p w14:paraId="6427D857" w14:textId="77777777" w:rsidR="00DC4FA2" w:rsidRPr="00DC4FA2" w:rsidRDefault="00DC4FA2" w:rsidP="00DC4FA2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Alternatively pan fry in a nonstick pan over medium heat until golden on both sides.</w:t>
                  </w:r>
                </w:p>
                <w:p w14:paraId="67A363C2" w14:textId="7BBDE3F4" w:rsidR="00DC4FA2" w:rsidRPr="00DC4FA2" w:rsidRDefault="00DC4FA2" w:rsidP="00DC4FA2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</w:pP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Allow fritters to cool slightly before serving. Serve with ketchup, Greek yogurt</w:t>
                  </w:r>
                  <w:r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>,</w:t>
                  </w:r>
                  <w:r w:rsidRPr="00DC4FA2">
                    <w:rPr>
                      <w:rFonts w:ascii="Verdana" w:hAnsi="Verdana"/>
                      <w:iCs w:val="0"/>
                      <w:color w:val="333333"/>
                      <w:spacing w:val="4"/>
                      <w:szCs w:val="18"/>
                    </w:rPr>
                    <w:t xml:space="preserve"> or sour cream.</w:t>
                  </w:r>
                </w:p>
                <w:p w14:paraId="12CA581D" w14:textId="77777777" w:rsidR="003021BE" w:rsidRPr="000E7EF9" w:rsidRDefault="003021BE" w:rsidP="003021BE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iCs/>
                      <w:color w:val="666666"/>
                      <w:szCs w:val="18"/>
                    </w:rPr>
                  </w:pPr>
                  <w:r w:rsidRPr="003021BE">
                    <w:rPr>
                      <w:rFonts w:ascii="Verdana" w:hAnsi="Verdana"/>
                      <w:iCs/>
                      <w:noProof/>
                      <w:color w:val="666666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2E2365EE" wp14:editId="4BA0374C">
                            <wp:simplePos x="0" y="0"/>
                            <wp:positionH relativeFrom="column">
                              <wp:posOffset>518160</wp:posOffset>
                            </wp:positionH>
                            <wp:positionV relativeFrom="paragraph">
                              <wp:posOffset>279399</wp:posOffset>
                            </wp:positionV>
                            <wp:extent cx="4343400" cy="2562225"/>
                            <wp:effectExtent l="0" t="0" r="0" b="9525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43400" cy="2562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8C2C76" w14:textId="14B08912" w:rsidR="003021BE" w:rsidRDefault="00DC4FA2" w:rsidP="003021B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38728C4" wp14:editId="3D4738AF">
                                              <wp:extent cx="4151630" cy="2207895"/>
                                              <wp:effectExtent l="0" t="0" r="1270" b="1905"/>
                                              <wp:docPr id="2" name="Pictur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broccoli_fritters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151630" cy="220789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="005D27A1">
                                          <w:br/>
                                        </w:r>
                                        <w:r w:rsidR="002D4EF7">
                                          <w:t>Photo &amp;</w:t>
                                        </w:r>
                                        <w:r w:rsidR="003021BE">
                                          <w:t xml:space="preserve"> Recipe: </w:t>
                                        </w:r>
                                        <w:hyperlink r:id="rId8" w:history="1">
                                          <w:r>
                                            <w:rPr>
                                              <w:rStyle w:val="Hyperlink"/>
                                            </w:rPr>
                                            <w:t>cafedelites.com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2365EE" id="_x0000_s1027" type="#_x0000_t202" style="position:absolute;margin-left:40.8pt;margin-top:22pt;width:342pt;height:20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" stroked="f">
                            <v:textbox>
                              <w:txbxContent>
                                <w:p w14:paraId="568C2C76" w14:textId="14B08912" w:rsidR="003021BE" w:rsidRDefault="00DC4FA2" w:rsidP="003021B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8728C4" wp14:editId="3D4738AF">
                                        <wp:extent cx="4151630" cy="2207895"/>
                                        <wp:effectExtent l="0" t="0" r="1270" b="190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broccoli_fritters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51630" cy="22078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D27A1">
                                    <w:br/>
                                  </w:r>
                                  <w:r w:rsidR="002D4EF7">
                                    <w:t>Photo &amp;</w:t>
                                  </w:r>
                                  <w:r w:rsidR="003021BE">
                                    <w:t xml:space="preserve"> Recipe: </w:t>
                                  </w:r>
                                  <w:hyperlink r:id="rId9" w:history="1">
                                    <w:r>
                                      <w:rPr>
                                        <w:rStyle w:val="Hyperlink"/>
                                      </w:rPr>
                                      <w:t>cafedelites.com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7BA8C46" w14:textId="77777777" w:rsidR="004D3852" w:rsidRDefault="004D3852" w:rsidP="00C24E62"/>
        </w:tc>
      </w:tr>
      <w:tr w:rsidR="004D3852" w14:paraId="409F4EE1" w14:textId="77777777" w:rsidTr="00C21A9D">
        <w:trPr>
          <w:cantSplit/>
          <w:trHeight w:hRule="exact" w:val="900"/>
        </w:trPr>
        <w:tc>
          <w:tcPr>
            <w:tcW w:w="8640" w:type="dxa"/>
          </w:tcPr>
          <w:p w14:paraId="68892D26" w14:textId="77777777" w:rsidR="004D3852" w:rsidRDefault="004D3852" w:rsidP="00C24E62"/>
          <w:p w14:paraId="719604DC" w14:textId="77777777" w:rsidR="007206A8" w:rsidRDefault="007206A8" w:rsidP="00C24E62"/>
          <w:p w14:paraId="23456801" w14:textId="77777777" w:rsidR="007206A8" w:rsidRDefault="007206A8" w:rsidP="00C24E62"/>
          <w:p w14:paraId="38B3C069" w14:textId="77777777" w:rsidR="007206A8" w:rsidRDefault="007206A8" w:rsidP="00C24E62"/>
          <w:p w14:paraId="62E95203" w14:textId="77777777" w:rsidR="007206A8" w:rsidRDefault="007206A8" w:rsidP="00C24E62"/>
          <w:p w14:paraId="2BFC1D13" w14:textId="77777777" w:rsidR="007206A8" w:rsidRDefault="007206A8" w:rsidP="00C24E62"/>
          <w:p w14:paraId="01F42F88" w14:textId="77777777" w:rsidR="00C61232" w:rsidRDefault="00C61232" w:rsidP="00C24E62"/>
          <w:p w14:paraId="0FD02EC7" w14:textId="77777777" w:rsidR="00C61232" w:rsidRDefault="00C61232" w:rsidP="00C24E62">
            <w:r>
              <w:rPr>
                <w:rStyle w:val="Emphasis"/>
                <w:rFonts w:ascii="Lucida Sans Unicode" w:hAnsi="Lucida Sans Unicode" w:cs="Lucida Sans Unicode"/>
                <w:color w:val="000000"/>
              </w:rPr>
              <w:t>Photo and recipe: Debi / Simply Beautiful Eating</w:t>
            </w:r>
          </w:p>
        </w:tc>
      </w:tr>
      <w:tr w:rsidR="004D3852" w14:paraId="6E8BDDF7" w14:textId="77777777" w:rsidTr="004D3852">
        <w:trPr>
          <w:cantSplit/>
          <w:trHeight w:hRule="exact" w:val="5760"/>
        </w:trPr>
        <w:tc>
          <w:tcPr>
            <w:tcW w:w="8640" w:type="dxa"/>
          </w:tcPr>
          <w:p w14:paraId="3AA1DC44" w14:textId="77777777" w:rsidR="004D3852" w:rsidRDefault="004D3852" w:rsidP="00C24E62"/>
        </w:tc>
      </w:tr>
    </w:tbl>
    <w:p w14:paraId="06CF2E97" w14:textId="77777777" w:rsidR="00FC346C" w:rsidRDefault="00FC346C" w:rsidP="00C24E62"/>
    <w:sectPr w:rsidR="00FC346C" w:rsidSect="008F258F">
      <w:pgSz w:w="12240" w:h="15840" w:code="1"/>
      <w:pgMar w:top="126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426ED"/>
    <w:multiLevelType w:val="hybridMultilevel"/>
    <w:tmpl w:val="FDBA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23697"/>
    <w:multiLevelType w:val="multilevel"/>
    <w:tmpl w:val="0C94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77220"/>
    <w:multiLevelType w:val="multilevel"/>
    <w:tmpl w:val="315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7C1BE5"/>
    <w:multiLevelType w:val="hybridMultilevel"/>
    <w:tmpl w:val="B5981664"/>
    <w:lvl w:ilvl="0" w:tplc="206E726A">
      <w:numFmt w:val="bullet"/>
      <w:lvlText w:val="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DA18AF"/>
    <w:multiLevelType w:val="multilevel"/>
    <w:tmpl w:val="4554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2604C5"/>
    <w:multiLevelType w:val="hybridMultilevel"/>
    <w:tmpl w:val="44164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D1613A"/>
    <w:multiLevelType w:val="hybridMultilevel"/>
    <w:tmpl w:val="579A1C9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EE6100"/>
    <w:multiLevelType w:val="multilevel"/>
    <w:tmpl w:val="F252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C61526"/>
    <w:multiLevelType w:val="multilevel"/>
    <w:tmpl w:val="0A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7225A"/>
    <w:multiLevelType w:val="multilevel"/>
    <w:tmpl w:val="4554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4785A"/>
    <w:multiLevelType w:val="hybridMultilevel"/>
    <w:tmpl w:val="CD9C7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F44D5B"/>
    <w:multiLevelType w:val="multilevel"/>
    <w:tmpl w:val="BD2A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493F1A"/>
    <w:multiLevelType w:val="hybridMultilevel"/>
    <w:tmpl w:val="B6288AC2"/>
    <w:lvl w:ilvl="0" w:tplc="206E726A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3"/>
  </w:num>
  <w:num w:numId="14">
    <w:abstractNumId w:val="18"/>
  </w:num>
  <w:num w:numId="15">
    <w:abstractNumId w:val="28"/>
  </w:num>
  <w:num w:numId="16">
    <w:abstractNumId w:val="22"/>
  </w:num>
  <w:num w:numId="17">
    <w:abstractNumId w:val="15"/>
  </w:num>
  <w:num w:numId="18">
    <w:abstractNumId w:val="20"/>
  </w:num>
  <w:num w:numId="19">
    <w:abstractNumId w:val="24"/>
  </w:num>
  <w:num w:numId="20">
    <w:abstractNumId w:val="17"/>
  </w:num>
  <w:num w:numId="21">
    <w:abstractNumId w:val="21"/>
  </w:num>
  <w:num w:numId="22">
    <w:abstractNumId w:val="10"/>
  </w:num>
  <w:num w:numId="23">
    <w:abstractNumId w:val="30"/>
  </w:num>
  <w:num w:numId="24">
    <w:abstractNumId w:val="16"/>
  </w:num>
  <w:num w:numId="25">
    <w:abstractNumId w:val="26"/>
  </w:num>
  <w:num w:numId="26">
    <w:abstractNumId w:val="25"/>
  </w:num>
  <w:num w:numId="27">
    <w:abstractNumId w:val="19"/>
  </w:num>
  <w:num w:numId="28">
    <w:abstractNumId w:val="14"/>
  </w:num>
  <w:num w:numId="29">
    <w:abstractNumId w:val="27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E7EF9"/>
    <w:rsid w:val="00126A9D"/>
    <w:rsid w:val="0013582E"/>
    <w:rsid w:val="002072E0"/>
    <w:rsid w:val="00244040"/>
    <w:rsid w:val="00295FD0"/>
    <w:rsid w:val="002D4EF7"/>
    <w:rsid w:val="003021BE"/>
    <w:rsid w:val="003B6E52"/>
    <w:rsid w:val="003D1E8D"/>
    <w:rsid w:val="0041136B"/>
    <w:rsid w:val="00456CF9"/>
    <w:rsid w:val="004D3852"/>
    <w:rsid w:val="005D27A1"/>
    <w:rsid w:val="005E42BE"/>
    <w:rsid w:val="006022F9"/>
    <w:rsid w:val="0061090F"/>
    <w:rsid w:val="00615F0F"/>
    <w:rsid w:val="006670DA"/>
    <w:rsid w:val="006C7FC3"/>
    <w:rsid w:val="006F3FFC"/>
    <w:rsid w:val="00705CDC"/>
    <w:rsid w:val="007206A8"/>
    <w:rsid w:val="00814009"/>
    <w:rsid w:val="008B2F06"/>
    <w:rsid w:val="008F0344"/>
    <w:rsid w:val="008F258F"/>
    <w:rsid w:val="009727EA"/>
    <w:rsid w:val="00974361"/>
    <w:rsid w:val="0097737F"/>
    <w:rsid w:val="00990C4B"/>
    <w:rsid w:val="009A735E"/>
    <w:rsid w:val="00AF42BB"/>
    <w:rsid w:val="00B644C5"/>
    <w:rsid w:val="00BA0A48"/>
    <w:rsid w:val="00C21A9D"/>
    <w:rsid w:val="00C24E62"/>
    <w:rsid w:val="00C61232"/>
    <w:rsid w:val="00CB7094"/>
    <w:rsid w:val="00D2100D"/>
    <w:rsid w:val="00D55433"/>
    <w:rsid w:val="00DC4FA2"/>
    <w:rsid w:val="00EB7254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20BE1"/>
  <w15:docId w15:val="{6F9BFB39-894C-4459-95F3-5B3DE24F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character" w:customStyle="1" w:styleId="portion">
    <w:name w:val="portion"/>
    <w:basedOn w:val="DefaultParagraphFont"/>
    <w:rsid w:val="002D4EF7"/>
  </w:style>
  <w:style w:type="character" w:customStyle="1" w:styleId="ingredient">
    <w:name w:val="ingredient"/>
    <w:basedOn w:val="DefaultParagraphFont"/>
    <w:rsid w:val="002D4EF7"/>
  </w:style>
  <w:style w:type="character" w:styleId="UnresolvedMention">
    <w:name w:val="Unresolved Mention"/>
    <w:basedOn w:val="DefaultParagraphFont"/>
    <w:uiPriority w:val="99"/>
    <w:semiHidden/>
    <w:unhideWhenUsed/>
    <w:rsid w:val="0013582E"/>
    <w:rPr>
      <w:color w:val="808080"/>
      <w:shd w:val="clear" w:color="auto" w:fill="E6E6E6"/>
    </w:rPr>
  </w:style>
  <w:style w:type="character" w:customStyle="1" w:styleId="wprm-recipe-ingredient-amount">
    <w:name w:val="wprm-recipe-ingredient-amount"/>
    <w:basedOn w:val="DefaultParagraphFont"/>
    <w:rsid w:val="00DC4FA2"/>
  </w:style>
  <w:style w:type="character" w:customStyle="1" w:styleId="wprm-recipe-ingredient-name">
    <w:name w:val="wprm-recipe-ingredient-name"/>
    <w:basedOn w:val="DefaultParagraphFont"/>
    <w:rsid w:val="00DC4FA2"/>
  </w:style>
  <w:style w:type="character" w:customStyle="1" w:styleId="wprm-recipe-ingredient-notes">
    <w:name w:val="wprm-recipe-ingredient-notes"/>
    <w:basedOn w:val="DefaultParagraphFont"/>
    <w:rsid w:val="00DC4FA2"/>
  </w:style>
  <w:style w:type="character" w:customStyle="1" w:styleId="wprm-recipe-ingredient-unit">
    <w:name w:val="wprm-recipe-ingredient-unit"/>
    <w:basedOn w:val="DefaultParagraphFont"/>
    <w:rsid w:val="00DC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7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5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fedelites.com/crispy-broccoli-parmesan-fritters-recip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fedelites.com/crispy-broccoli-parmesan-fritters-recip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jrthi</cp:lastModifiedBy>
  <cp:revision>2</cp:revision>
  <cp:lastPrinted>2003-12-09T23:18:00Z</cp:lastPrinted>
  <dcterms:created xsi:type="dcterms:W3CDTF">2018-09-15T19:21:00Z</dcterms:created>
  <dcterms:modified xsi:type="dcterms:W3CDTF">2018-09-15T19:21:00Z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