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14:paraId="4DB22DE4" w14:textId="77777777" w:rsidTr="007206A8">
        <w:trPr>
          <w:cantSplit/>
          <w:trHeight w:hRule="exact" w:val="6930"/>
        </w:trPr>
        <w:tc>
          <w:tcPr>
            <w:tcW w:w="8640" w:type="dxa"/>
          </w:tcPr>
          <w:tbl>
            <w:tblPr>
              <w:tblW w:w="8640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40"/>
            </w:tblGrid>
            <w:tr w:rsidR="004D3852" w14:paraId="6A09FE7D" w14:textId="77777777" w:rsidTr="007206A8">
              <w:trPr>
                <w:trHeight w:val="6425"/>
              </w:trPr>
              <w:tc>
                <w:tcPr>
                  <w:tcW w:w="8640" w:type="dxa"/>
                </w:tcPr>
                <w:p w14:paraId="0C38FF8E" w14:textId="421AE90B" w:rsidR="004D3852" w:rsidRDefault="00126A9D" w:rsidP="00C24E62">
                  <w:pPr>
                    <w:pStyle w:val="Title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3AFC9637" wp14:editId="071B8171">
                            <wp:simplePos x="0" y="0"/>
                            <wp:positionH relativeFrom="column">
                              <wp:posOffset>3870960</wp:posOffset>
                            </wp:positionH>
                            <wp:positionV relativeFrom="paragraph">
                              <wp:posOffset>-453390</wp:posOffset>
                            </wp:positionV>
                            <wp:extent cx="1524000" cy="130492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4000" cy="13049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9C4018C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4E1DE45B" wp14:editId="6BCE54CB">
                                              <wp:extent cx="1203285" cy="884032"/>
                                              <wp:effectExtent l="133350" t="190500" r="111760" b="182880"/>
                                              <wp:docPr id="3" name="Picture 3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203285" cy="88403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AFC963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04.8pt;margin-top:-35.7pt;width:120pt;height:10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" stroked="f">
                            <v:textbox>
                              <w:txbxContent>
                                <w:p w14:paraId="59C4018C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E1DE45B" wp14:editId="6BCE54CB">
                                        <wp:extent cx="1203285" cy="884032"/>
                                        <wp:effectExtent l="133350" t="190500" r="111760" b="182880"/>
                                        <wp:docPr id="3" name="Picture 3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203285" cy="88403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25776">
                    <w:rPr>
                      <w:noProof/>
                    </w:rPr>
                    <w:t>Balsamic Cucumber Salad</w:t>
                  </w:r>
                </w:p>
                <w:p w14:paraId="01B0A6AF" w14:textId="373764E6" w:rsidR="004D3852" w:rsidRPr="00C25776" w:rsidRDefault="00814009" w:rsidP="004D3852">
                  <w:pPr>
                    <w:pStyle w:val="RecipeSummary"/>
                  </w:pPr>
                  <w:r w:rsidRPr="00C25776">
                    <w:t xml:space="preserve">This recipe can make use of Riverside’s farm-fresh </w:t>
                  </w:r>
                  <w:r w:rsidR="00C25776" w:rsidRPr="00C25776">
                    <w:t>cuk</w:t>
                  </w:r>
                  <w:r w:rsidR="00705CDC" w:rsidRPr="00C25776">
                    <w:t>es</w:t>
                  </w:r>
                </w:p>
                <w:p w14:paraId="70F72E9C" w14:textId="77777777" w:rsidR="005E42BE" w:rsidRPr="00C25776" w:rsidRDefault="005E42BE" w:rsidP="005E42BE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C25776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Ingredients</w:t>
                  </w:r>
                </w:p>
                <w:p w14:paraId="07049E65" w14:textId="77777777" w:rsidR="00C25776" w:rsidRPr="00C25776" w:rsidRDefault="00C25776" w:rsidP="00C25776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>3 tablespoons extra-virgin olive oil</w:t>
                  </w:r>
                </w:p>
                <w:p w14:paraId="573D4ADA" w14:textId="77777777" w:rsidR="00C25776" w:rsidRPr="00C25776" w:rsidRDefault="00C25776" w:rsidP="00C25776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>2 tablespoons balsamic vinegar</w:t>
                  </w:r>
                </w:p>
                <w:p w14:paraId="656D75F1" w14:textId="77777777" w:rsidR="00C25776" w:rsidRPr="00C25776" w:rsidRDefault="00C25776" w:rsidP="00C25776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>2 small-to-medium cloves garlic, pressed or minced</w:t>
                  </w:r>
                </w:p>
                <w:p w14:paraId="33529C35" w14:textId="77777777" w:rsidR="00C25776" w:rsidRPr="00C25776" w:rsidRDefault="00C25776" w:rsidP="00C25776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>Kosher salt and freshly ground black pepper, to taste</w:t>
                  </w:r>
                </w:p>
                <w:p w14:paraId="033F6830" w14:textId="77777777" w:rsidR="00C25776" w:rsidRPr="00C25776" w:rsidRDefault="00C25776" w:rsidP="00C25776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>1 ripe avocado, pitted and sliced or diced</w:t>
                  </w:r>
                </w:p>
                <w:p w14:paraId="328C9F21" w14:textId="77777777" w:rsidR="00C25776" w:rsidRPr="00C25776" w:rsidRDefault="00C25776" w:rsidP="00C25776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>4 crisp</w:t>
                  </w:r>
                  <w:r w:rsidRPr="00C25776">
                    <w:rPr>
                      <w:rFonts w:ascii="Arial" w:hAnsi="Arial" w:cs="Arial"/>
                      <w:b/>
                      <w:iCs w:val="0"/>
                      <w:sz w:val="20"/>
                      <w:szCs w:val="20"/>
                    </w:rPr>
                    <w:t xml:space="preserve"> salad cucumbers</w:t>
                  </w:r>
                  <w:r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 xml:space="preserve"> thinly sliced</w:t>
                  </w:r>
                </w:p>
                <w:p w14:paraId="5B7A3F28" w14:textId="77777777" w:rsidR="00C25776" w:rsidRPr="00C25776" w:rsidRDefault="00C25776" w:rsidP="00C25776">
                  <w:pPr>
                    <w:numPr>
                      <w:ilvl w:val="0"/>
                      <w:numId w:val="15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  <w:r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>Optional additions: 1 to 2 cups arugula, ½ cup halved cherry tomatoes, and/or 1 to 2 chopped radishes</w:t>
                  </w:r>
                </w:p>
                <w:p w14:paraId="54A3F91A" w14:textId="77777777" w:rsidR="00C25776" w:rsidRPr="00C25776" w:rsidRDefault="00C25776" w:rsidP="00C25776">
                  <w:pPr>
                    <w:shd w:val="clear" w:color="auto" w:fill="FFFFFF"/>
                    <w:spacing w:line="240" w:lineRule="auto"/>
                    <w:ind w:left="720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</w:p>
                <w:p w14:paraId="73CF667E" w14:textId="31983509" w:rsidR="00705CDC" w:rsidRPr="00C25776" w:rsidRDefault="005E42BE" w:rsidP="00705CDC">
                  <w:pPr>
                    <w:shd w:val="clear" w:color="auto" w:fill="FFFFFF"/>
                    <w:spacing w:line="240" w:lineRule="auto"/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</w:pPr>
                  <w:r w:rsidRPr="00C25776">
                    <w:rPr>
                      <w:rFonts w:ascii="Arial" w:hAnsi="Arial" w:cs="Arial"/>
                      <w:b/>
                      <w:bCs/>
                      <w:iCs w:val="0"/>
                      <w:sz w:val="20"/>
                      <w:szCs w:val="20"/>
                    </w:rPr>
                    <w:t>Directions</w:t>
                  </w:r>
                </w:p>
                <w:p w14:paraId="5A730B27" w14:textId="77777777" w:rsidR="00C25776" w:rsidRPr="00C25776" w:rsidRDefault="00C25776" w:rsidP="00C25776">
                  <w:pPr>
                    <w:pStyle w:val="ListParagraph"/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</w:pPr>
                  <w:r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>In a medium bowl, whisk together the olive oil, balsamic vinegar and garlic until blended. Season with salt and pepper.</w:t>
                  </w:r>
                </w:p>
                <w:p w14:paraId="45E7D603" w14:textId="6FB01E6E" w:rsidR="004D3852" w:rsidRPr="00C24E62" w:rsidRDefault="00C25776" w:rsidP="00C25776">
                  <w:pPr>
                    <w:pStyle w:val="ListParagraph"/>
                    <w:numPr>
                      <w:ilvl w:val="0"/>
                      <w:numId w:val="16"/>
                    </w:numPr>
                    <w:shd w:val="clear" w:color="auto" w:fill="FFFFFF"/>
                    <w:spacing w:line="240" w:lineRule="auto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5418E23" wp14:editId="3F0E1A06">
                            <wp:simplePos x="0" y="0"/>
                            <wp:positionH relativeFrom="column">
                              <wp:posOffset>260985</wp:posOffset>
                            </wp:positionH>
                            <wp:positionV relativeFrom="paragraph">
                              <wp:posOffset>582929</wp:posOffset>
                            </wp:positionV>
                            <wp:extent cx="4819650" cy="2714625"/>
                            <wp:effectExtent l="0" t="0" r="0" b="9525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819650" cy="27146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E00C9DD" w14:textId="3FA276D7" w:rsidR="007206A8" w:rsidRDefault="00231DDB" w:rsidP="007206A8">
                                        <w:pPr>
                                          <w:jc w:val="center"/>
                                        </w:pPr>
                                        <w:bookmarkStart w:id="0" w:name="_GoBack"/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56B5D951" wp14:editId="5FD9E24C">
                                              <wp:extent cx="3143885" cy="2376170"/>
                                              <wp:effectExtent l="0" t="0" r="0" b="5080"/>
                                              <wp:docPr id="2" name="Picture 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2" name="bals_cuke_salad2.jp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8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3143885" cy="237617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  <w:p w14:paraId="1CF47EB3" w14:textId="060B38BE" w:rsidR="00C25776" w:rsidRDefault="00C25776" w:rsidP="007206A8">
                                        <w:pPr>
                                          <w:jc w:val="center"/>
                                        </w:pPr>
                                        <w:r>
                                          <w:t xml:space="preserve">Photo/Recipe:  </w:t>
                                        </w:r>
                                        <w:hyperlink r:id="rId9" w:history="1">
                                          <w:r w:rsidRPr="00C25776">
                                            <w:rPr>
                                              <w:rStyle w:val="Hyperlink"/>
                                            </w:rPr>
                                            <w:t>cookieandkate.com</w:t>
                                          </w:r>
                                        </w:hyperlink>
                                        <w:bookmarkEnd w:id="0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418E2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_x0000_s1027" type="#_x0000_t202" style="position:absolute;left:0;text-align:left;margin-left:20.55pt;margin-top:45.9pt;width:379.5pt;height:21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" stroked="f">
                            <v:textbox>
                              <w:txbxContent>
                                <w:p w14:paraId="6E00C9DD" w14:textId="3FA276D7" w:rsidR="007206A8" w:rsidRDefault="00231DDB" w:rsidP="007206A8">
                                  <w:pPr>
                                    <w:jc w:val="center"/>
                                  </w:pPr>
                                  <w:bookmarkStart w:id="1" w:name="_GoBack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B5D951" wp14:editId="5FD9E24C">
                                        <wp:extent cx="3143885" cy="2376170"/>
                                        <wp:effectExtent l="0" t="0" r="0" b="508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bals_cuke_salad2.jp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143885" cy="23761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CF47EB3" w14:textId="060B38BE" w:rsidR="00C25776" w:rsidRDefault="00C25776" w:rsidP="007206A8">
                                  <w:pPr>
                                    <w:jc w:val="center"/>
                                  </w:pPr>
                                  <w:r>
                                    <w:t xml:space="preserve">Photo/Recipe:  </w:t>
                                  </w:r>
                                  <w:hyperlink r:id="rId10" w:history="1">
                                    <w:r w:rsidRPr="00C25776">
                                      <w:rPr>
                                        <w:rStyle w:val="Hyperlink"/>
                                      </w:rPr>
                                      <w:t>cookieandkate.com</w:t>
                                    </w:r>
                                  </w:hyperlink>
                                  <w:bookmarkEnd w:id="1"/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 xml:space="preserve">Add the avocado and cucumbers to the bowl and toss to combine. Season with additional salt and pepper if necessary. Serve </w:t>
                  </w:r>
                  <w:r w:rsidR="0010648A" w:rsidRPr="00C25776">
                    <w:rPr>
                      <w:rFonts w:ascii="Arial" w:hAnsi="Arial" w:cs="Arial"/>
                      <w:iCs w:val="0"/>
                      <w:sz w:val="20"/>
                      <w:szCs w:val="20"/>
                    </w:rPr>
                    <w:t>immediately.</w:t>
                  </w:r>
                </w:p>
              </w:tc>
            </w:tr>
          </w:tbl>
          <w:p w14:paraId="1C74F39A" w14:textId="77777777" w:rsidR="004D3852" w:rsidRDefault="004D3852" w:rsidP="00C24E62"/>
        </w:tc>
      </w:tr>
      <w:tr w:rsidR="004D3852" w14:paraId="53B663F8" w14:textId="77777777" w:rsidTr="004D3852">
        <w:trPr>
          <w:cantSplit/>
          <w:trHeight w:hRule="exact" w:val="720"/>
        </w:trPr>
        <w:tc>
          <w:tcPr>
            <w:tcW w:w="8640" w:type="dxa"/>
          </w:tcPr>
          <w:p w14:paraId="47976097" w14:textId="77777777" w:rsidR="004D3852" w:rsidRDefault="004D3852" w:rsidP="00C24E62"/>
          <w:p w14:paraId="156155C1" w14:textId="77777777" w:rsidR="007206A8" w:rsidRDefault="007206A8" w:rsidP="00C24E62"/>
          <w:p w14:paraId="522378DF" w14:textId="77777777" w:rsidR="007206A8" w:rsidRDefault="007206A8" w:rsidP="00C24E62"/>
          <w:p w14:paraId="35E0DFD9" w14:textId="77777777" w:rsidR="007206A8" w:rsidRDefault="007206A8" w:rsidP="00C24E62"/>
          <w:p w14:paraId="0EF863B3" w14:textId="77777777" w:rsidR="007206A8" w:rsidRDefault="007206A8" w:rsidP="00C24E62"/>
          <w:p w14:paraId="6A1571AA" w14:textId="77777777" w:rsidR="007206A8" w:rsidRDefault="007206A8" w:rsidP="00C24E62"/>
        </w:tc>
      </w:tr>
      <w:tr w:rsidR="004D3852" w14:paraId="26DEF716" w14:textId="77777777" w:rsidTr="004D3852">
        <w:trPr>
          <w:cantSplit/>
          <w:trHeight w:hRule="exact" w:val="5760"/>
        </w:trPr>
        <w:tc>
          <w:tcPr>
            <w:tcW w:w="8640" w:type="dxa"/>
          </w:tcPr>
          <w:p w14:paraId="1725F970" w14:textId="77777777" w:rsidR="004D3852" w:rsidRDefault="004D3852" w:rsidP="00C24E62"/>
        </w:tc>
      </w:tr>
    </w:tbl>
    <w:p w14:paraId="52B9BFB6" w14:textId="77777777" w:rsidR="00FC346C" w:rsidRDefault="00FC346C" w:rsidP="00C24E62"/>
    <w:sectPr w:rsidR="00FC346C" w:rsidSect="006C7FC3">
      <w:pgSz w:w="12240" w:h="15840" w:code="1"/>
      <w:pgMar w:top="18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2E60B0"/>
    <w:multiLevelType w:val="hybridMultilevel"/>
    <w:tmpl w:val="24E24F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1"/>
  </w:num>
  <w:num w:numId="14">
    <w:abstractNumId w:val="12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10648A"/>
    <w:rsid w:val="00126A9D"/>
    <w:rsid w:val="002072E0"/>
    <w:rsid w:val="00231DDB"/>
    <w:rsid w:val="00244040"/>
    <w:rsid w:val="00295FD0"/>
    <w:rsid w:val="003B6E52"/>
    <w:rsid w:val="0041136B"/>
    <w:rsid w:val="00456CF9"/>
    <w:rsid w:val="004D3852"/>
    <w:rsid w:val="005E42BE"/>
    <w:rsid w:val="006022F9"/>
    <w:rsid w:val="0061090F"/>
    <w:rsid w:val="00615F0F"/>
    <w:rsid w:val="006670DA"/>
    <w:rsid w:val="006C7FC3"/>
    <w:rsid w:val="006F3FFC"/>
    <w:rsid w:val="00705CDC"/>
    <w:rsid w:val="007206A8"/>
    <w:rsid w:val="00814009"/>
    <w:rsid w:val="008F0344"/>
    <w:rsid w:val="009727EA"/>
    <w:rsid w:val="00974361"/>
    <w:rsid w:val="00990C4B"/>
    <w:rsid w:val="009A735E"/>
    <w:rsid w:val="00B644C5"/>
    <w:rsid w:val="00BA0A48"/>
    <w:rsid w:val="00C24E62"/>
    <w:rsid w:val="00C25776"/>
    <w:rsid w:val="00CB7094"/>
    <w:rsid w:val="00D2100D"/>
    <w:rsid w:val="00D55433"/>
    <w:rsid w:val="00EE67A9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497770"/>
  <w15:docId w15:val="{2AD7EC60-A836-4D6E-B079-4225E40FE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C257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okieandkate.com/best-cucumber-salad-recip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okieandkate.com/best-cucumber-salad-recipe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2</cp:revision>
  <cp:lastPrinted>2003-12-09T23:18:00Z</cp:lastPrinted>
  <dcterms:created xsi:type="dcterms:W3CDTF">2019-06-18T13:15:00Z</dcterms:created>
  <dcterms:modified xsi:type="dcterms:W3CDTF">2019-06-18T13:15:00Z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