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153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370"/>
      </w:tblGrid>
      <w:tr w:rsidR="004D3852" w:rsidRPr="00627C44" w14:paraId="27EA5C9B" w14:textId="77777777" w:rsidTr="00C44D7F">
        <w:trPr>
          <w:cantSplit/>
          <w:trHeight w:hRule="exact" w:val="10620"/>
        </w:trPr>
        <w:tc>
          <w:tcPr>
            <w:tcW w:w="8370" w:type="dxa"/>
          </w:tcPr>
          <w:tbl>
            <w:tblPr>
              <w:tblpPr w:leftFromText="180" w:rightFromText="180" w:horzAnchor="margin" w:tblpY="433"/>
              <w:tblOverlap w:val="never"/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14:paraId="0C6AD33A" w14:textId="77777777" w:rsidTr="00C44D7F">
              <w:trPr>
                <w:trHeight w:val="15125"/>
              </w:trPr>
              <w:tc>
                <w:tcPr>
                  <w:tcW w:w="8745" w:type="dxa"/>
                </w:tcPr>
                <w:p w14:paraId="63CCAF18" w14:textId="4B9DE1BF" w:rsidR="00E02892" w:rsidRDefault="00126A9D" w:rsidP="00C44D7F">
                  <w:pPr>
                    <w:pStyle w:val="Heading1"/>
                    <w:shd w:val="clear" w:color="auto" w:fill="FFFFFF"/>
                    <w:spacing w:before="0" w:after="150"/>
                    <w:rPr>
                      <w:rFonts w:ascii="Arial" w:hAnsi="Arial" w:cs="Arial"/>
                      <w:b w:val="0"/>
                      <w:iCs w:val="0"/>
                      <w:color w:val="605F5F"/>
                      <w:spacing w:val="15"/>
                      <w:sz w:val="45"/>
                      <w:szCs w:val="45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2B0320" wp14:editId="216FABFD">
                            <wp:simplePos x="0" y="0"/>
                            <wp:positionH relativeFrom="column">
                              <wp:posOffset>4347210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EA67A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DBF429A" wp14:editId="4D6AC3AB">
                                              <wp:extent cx="1203285" cy="884032"/>
                                              <wp:effectExtent l="133350" t="190500" r="111760" b="182880"/>
                                              <wp:docPr id="30" name="Picture 30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2B03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2.3pt;margin-top:3.3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" stroked="f">
                            <v:textbox>
                              <w:txbxContent>
                                <w:p w14:paraId="77EA67A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F429A" wp14:editId="4D6AC3AB">
                                        <wp:extent cx="1203285" cy="884032"/>
                                        <wp:effectExtent l="133350" t="190500" r="111760" b="182880"/>
                                        <wp:docPr id="30" name="Picture 30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E02892" w:rsidRPr="00E02892">
                    <w:rPr>
                      <w:rFonts w:asciiTheme="majorHAnsi" w:hAnsiTheme="majorHAnsi" w:cs="Arial"/>
                      <w:b w:val="0"/>
                      <w:bCs/>
                      <w:color w:val="605F5F"/>
                      <w:spacing w:val="15"/>
                      <w:sz w:val="32"/>
                      <w:szCs w:val="32"/>
                    </w:rPr>
                    <w:t>Baked Parmesan Yellow Squash Rounds</w:t>
                  </w:r>
                </w:p>
                <w:p w14:paraId="4D885378" w14:textId="77777777" w:rsidR="00E02892" w:rsidRPr="00C44D7F" w:rsidRDefault="00814009" w:rsidP="00C44D7F">
                  <w:pPr>
                    <w:pStyle w:val="RecipeSummary"/>
                    <w:rPr>
                      <w:rFonts w:ascii="Verdana" w:hAnsi="Verdana" w:cs="Arial"/>
                      <w:szCs w:val="18"/>
                    </w:rPr>
                  </w:pPr>
                  <w:r w:rsidRPr="00C44D7F">
                    <w:rPr>
                      <w:rFonts w:ascii="Verdana" w:hAnsi="Verdana" w:cs="Arial"/>
                      <w:szCs w:val="18"/>
                    </w:rPr>
                    <w:t xml:space="preserve">This recipe can make use of Riverside’s </w:t>
                  </w:r>
                  <w:r w:rsidR="00141DD3" w:rsidRPr="00C44D7F">
                    <w:rPr>
                      <w:rFonts w:ascii="Verdana" w:hAnsi="Verdana" w:cs="Arial"/>
                      <w:szCs w:val="18"/>
                    </w:rPr>
                    <w:t>s</w:t>
                  </w:r>
                  <w:r w:rsidR="00E02892" w:rsidRPr="00C44D7F">
                    <w:rPr>
                      <w:rFonts w:ascii="Verdana" w:hAnsi="Verdana" w:cs="Arial"/>
                      <w:szCs w:val="18"/>
                    </w:rPr>
                    <w:t>ummer squash</w:t>
                  </w:r>
                </w:p>
                <w:p w14:paraId="1E409DB1" w14:textId="6405CCA2" w:rsidR="00E02892" w:rsidRPr="00C44D7F" w:rsidRDefault="00627C44" w:rsidP="00C44D7F">
                  <w:pPr>
                    <w:pStyle w:val="RecipeSummary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C44D7F">
                    <w:rPr>
                      <w:rFonts w:ascii="Verdana" w:hAnsi="Verdana" w:cs="Arial"/>
                      <w:b/>
                      <w:bCs/>
                      <w:i w:val="0"/>
                      <w:iCs w:val="0"/>
                      <w:color w:val="1D2129"/>
                      <w:szCs w:val="18"/>
                    </w:rPr>
                    <w:t>Ingredients</w:t>
                  </w:r>
                  <w:r w:rsidRPr="00C44D7F">
                    <w:rPr>
                      <w:rFonts w:ascii="Verdana" w:hAnsi="Verdana" w:cs="Arial"/>
                      <w:iCs w:val="0"/>
                      <w:color w:val="1D2129"/>
                      <w:szCs w:val="18"/>
                    </w:rPr>
                    <w:t>:</w:t>
                  </w:r>
                </w:p>
                <w:p w14:paraId="146046D9" w14:textId="1E257685" w:rsidR="00E02892" w:rsidRPr="00C44D7F" w:rsidRDefault="00E02892" w:rsidP="00C44D7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C44D7F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 xml:space="preserve"> </w:t>
                  </w:r>
                  <w:r w:rsidRPr="00C44D7F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2 medium sized yellow squash</w:t>
                  </w:r>
                </w:p>
                <w:p w14:paraId="4C8AA196" w14:textId="77777777" w:rsidR="00E02892" w:rsidRPr="00C44D7F" w:rsidRDefault="00E02892" w:rsidP="00C44D7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C44D7F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Garlic salt &amp; freshly ground pepper</w:t>
                  </w:r>
                </w:p>
                <w:p w14:paraId="7D65DE84" w14:textId="77777777" w:rsidR="00E02892" w:rsidRPr="00C44D7F" w:rsidRDefault="00E02892" w:rsidP="00C44D7F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</w:pPr>
                  <w:r w:rsidRPr="00C44D7F">
                    <w:rPr>
                      <w:rFonts w:ascii="Verdana" w:hAnsi="Verdana" w:cs="Helvetica"/>
                      <w:iCs w:val="0"/>
                      <w:color w:val="000000"/>
                      <w:szCs w:val="18"/>
                    </w:rPr>
                    <w:t>½ cup freshly grated Parmesan cheese</w:t>
                  </w:r>
                </w:p>
                <w:p w14:paraId="69871A98" w14:textId="031859A4" w:rsidR="00E02892" w:rsidRDefault="00E02892" w:rsidP="00C44D7F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 w:val="20"/>
                      <w:szCs w:val="20"/>
                    </w:rPr>
                  </w:pPr>
                </w:p>
                <w:p w14:paraId="3DFC176D" w14:textId="76F82A01" w:rsidR="00627C44" w:rsidRDefault="00627C44" w:rsidP="00C44D7F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Cs w:val="18"/>
                    </w:rPr>
                    <w:t>Directions:</w:t>
                  </w:r>
                </w:p>
                <w:p w14:paraId="29707109" w14:textId="77777777" w:rsidR="00C44D7F" w:rsidRPr="00C44D7F" w:rsidRDefault="00C44D7F" w:rsidP="00C44D7F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</w:p>
                <w:p w14:paraId="1BEC48B3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 xml:space="preserve">Place an oven rack in the center position of the oven. </w:t>
                  </w:r>
                </w:p>
                <w:p w14:paraId="702E2CF1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 xml:space="preserve">Preheat the oven to 425°F. </w:t>
                  </w:r>
                </w:p>
                <w:p w14:paraId="0CC59E01" w14:textId="52ADCA13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>Line a baking sheet with foil (lightly misted with nonstick cooking spray) OR parchment paper.</w:t>
                  </w:r>
                </w:p>
                <w:p w14:paraId="41ECB6D0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>Wash and dry the squash, and then cut each one into 1/4-inch thick slices.</w:t>
                  </w:r>
                </w:p>
                <w:p w14:paraId="42B76BE3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>Arrange the squash rounds on the prepared pan, with little to no space between them.</w:t>
                  </w:r>
                </w:p>
                <w:p w14:paraId="1AFBEFEF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 xml:space="preserve">Lightly sprinkle the squash with garlic salt and freshly ground black pepper. </w:t>
                  </w:r>
                </w:p>
                <w:p w14:paraId="14BB7E31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>U</w:t>
                  </w:r>
                  <w:r w:rsidRPr="00C44D7F">
                    <w:rPr>
                      <w:rFonts w:ascii="Arial" w:hAnsi="Arial" w:cs="Arial"/>
                      <w:szCs w:val="18"/>
                    </w:rPr>
                    <w:t>se a small spoon to spread a thin layer of Parmesan cheese on each slice of squash.</w:t>
                  </w:r>
                </w:p>
                <w:p w14:paraId="1F90EA3A" w14:textId="77777777" w:rsidR="00E02892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>Bake for 15 to 20 minutes, or until the Parmesan melts and turns a light golden brown.</w:t>
                  </w:r>
                </w:p>
                <w:p w14:paraId="0CA3F10A" w14:textId="052529AB" w:rsidR="00C44D7F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 xml:space="preserve">(Watch these closely the first time you make them and pull out of the oven early if the Parmesan is golden before 15 minutes. </w:t>
                  </w:r>
                </w:p>
                <w:p w14:paraId="4E3D31AE" w14:textId="77777777" w:rsidR="00C44D7F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Cs w:val="18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 xml:space="preserve">Alternatively, you may broil them for a minute or two at the end of the cooking time to speed up the browning.) </w:t>
                  </w:r>
                </w:p>
                <w:p w14:paraId="24F7892A" w14:textId="4A6D256A" w:rsidR="0012351B" w:rsidRPr="00C44D7F" w:rsidRDefault="00E02892" w:rsidP="00C44D7F">
                  <w:pPr>
                    <w:pStyle w:val="ListParagraph"/>
                    <w:numPr>
                      <w:ilvl w:val="0"/>
                      <w:numId w:val="31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4D7F">
                    <w:rPr>
                      <w:rFonts w:ascii="Arial" w:hAnsi="Arial" w:cs="Arial"/>
                      <w:szCs w:val="18"/>
                    </w:rPr>
                    <w:t>Serve immediately.</w:t>
                  </w:r>
                </w:p>
                <w:p w14:paraId="58413596" w14:textId="1D3336E0" w:rsidR="00C44D7F" w:rsidRDefault="00C44D7F" w:rsidP="00C44D7F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CCF415" w14:textId="61BCB91F" w:rsidR="00C44D7F" w:rsidRDefault="00C44D7F" w:rsidP="00C44D7F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16BEE5" w14:textId="33A0B78B" w:rsidR="00C44D7F" w:rsidRPr="00C44D7F" w:rsidRDefault="00C44D7F" w:rsidP="00C44D7F">
                  <w:pPr>
                    <w:shd w:val="clear" w:color="auto" w:fill="FFFFFF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7AE2D4F" wp14:editId="5D7C1BDC">
                        <wp:extent cx="1390650" cy="3867150"/>
                        <wp:effectExtent l="0" t="0" r="0" b="0"/>
                        <wp:docPr id="288" name="Picture 2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8" name="yellow squash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3867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14:paraId="6B969F51" w14:textId="62C11961" w:rsidR="00C44D7F" w:rsidRPr="00C44D7F" w:rsidRDefault="00C44D7F" w:rsidP="00C44D7F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3601A7" w14:textId="77777777" w:rsidR="004D3852" w:rsidRPr="00627C44" w:rsidRDefault="004D3852" w:rsidP="00C44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4E513A4F" w14:textId="77777777" w:rsidTr="00C44D7F">
        <w:trPr>
          <w:cantSplit/>
          <w:trHeight w:hRule="exact" w:val="2970"/>
        </w:trPr>
        <w:tc>
          <w:tcPr>
            <w:tcW w:w="8370" w:type="dxa"/>
          </w:tcPr>
          <w:p w14:paraId="64EF6060" w14:textId="77777777" w:rsidR="004D3852" w:rsidRPr="00627C44" w:rsidRDefault="004D3852" w:rsidP="00C44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07A6AFDB" w14:textId="77777777" w:rsidTr="00C44D7F">
        <w:trPr>
          <w:cantSplit/>
          <w:trHeight w:hRule="exact" w:val="5760"/>
        </w:trPr>
        <w:tc>
          <w:tcPr>
            <w:tcW w:w="837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340"/>
            </w:tblGrid>
            <w:tr w:rsidR="0012351B" w:rsidRPr="00627C44" w14:paraId="5BE5965E" w14:textId="77777777" w:rsidTr="0012351B">
              <w:tc>
                <w:tcPr>
                  <w:tcW w:w="8610" w:type="dxa"/>
                </w:tcPr>
                <w:p w14:paraId="1D36D712" w14:textId="77777777" w:rsidR="0012351B" w:rsidRPr="00627C44" w:rsidRDefault="0012351B" w:rsidP="00C44D7F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C68345" w14:textId="77777777" w:rsidR="004D3852" w:rsidRPr="00627C44" w:rsidRDefault="004D3852" w:rsidP="00C44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52A78" w14:textId="77777777"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C0047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94022"/>
    <w:multiLevelType w:val="multilevel"/>
    <w:tmpl w:val="52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725E52"/>
    <w:multiLevelType w:val="multilevel"/>
    <w:tmpl w:val="8BAC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4D0F"/>
    <w:multiLevelType w:val="multilevel"/>
    <w:tmpl w:val="149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9B5513"/>
    <w:multiLevelType w:val="multilevel"/>
    <w:tmpl w:val="EBD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67464E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CD40C2"/>
    <w:multiLevelType w:val="hybridMultilevel"/>
    <w:tmpl w:val="3BF8E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834B1"/>
    <w:multiLevelType w:val="multilevel"/>
    <w:tmpl w:val="465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AC6447"/>
    <w:multiLevelType w:val="hybridMultilevel"/>
    <w:tmpl w:val="7B3C1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33407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15B2B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F32583"/>
    <w:multiLevelType w:val="hybridMultilevel"/>
    <w:tmpl w:val="73EC9716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3"/>
  </w:num>
  <w:num w:numId="14">
    <w:abstractNumId w:val="19"/>
  </w:num>
  <w:num w:numId="15">
    <w:abstractNumId w:val="14"/>
  </w:num>
  <w:num w:numId="16">
    <w:abstractNumId w:val="29"/>
  </w:num>
  <w:num w:numId="17">
    <w:abstractNumId w:val="10"/>
  </w:num>
  <w:num w:numId="18">
    <w:abstractNumId w:val="11"/>
  </w:num>
  <w:num w:numId="19">
    <w:abstractNumId w:val="17"/>
  </w:num>
  <w:num w:numId="20">
    <w:abstractNumId w:val="18"/>
  </w:num>
  <w:num w:numId="21">
    <w:abstractNumId w:val="22"/>
  </w:num>
  <w:num w:numId="22">
    <w:abstractNumId w:val="15"/>
  </w:num>
  <w:num w:numId="23">
    <w:abstractNumId w:val="26"/>
  </w:num>
  <w:num w:numId="24">
    <w:abstractNumId w:val="28"/>
  </w:num>
  <w:num w:numId="25">
    <w:abstractNumId w:val="20"/>
  </w:num>
  <w:num w:numId="26">
    <w:abstractNumId w:val="21"/>
  </w:num>
  <w:num w:numId="27">
    <w:abstractNumId w:val="24"/>
  </w:num>
  <w:num w:numId="28">
    <w:abstractNumId w:val="16"/>
  </w:num>
  <w:num w:numId="29">
    <w:abstractNumId w:val="30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102785"/>
    <w:rsid w:val="0012351B"/>
    <w:rsid w:val="00126A9D"/>
    <w:rsid w:val="00141DD3"/>
    <w:rsid w:val="002072E0"/>
    <w:rsid w:val="00244040"/>
    <w:rsid w:val="00294DE9"/>
    <w:rsid w:val="00295FD0"/>
    <w:rsid w:val="002F5452"/>
    <w:rsid w:val="003B6E52"/>
    <w:rsid w:val="0041136B"/>
    <w:rsid w:val="00456CF9"/>
    <w:rsid w:val="004B340D"/>
    <w:rsid w:val="004D3852"/>
    <w:rsid w:val="005B40EE"/>
    <w:rsid w:val="005E42BE"/>
    <w:rsid w:val="006022F9"/>
    <w:rsid w:val="0061090F"/>
    <w:rsid w:val="00615F0F"/>
    <w:rsid w:val="00627C44"/>
    <w:rsid w:val="006670DA"/>
    <w:rsid w:val="006C7FC3"/>
    <w:rsid w:val="006F3FFC"/>
    <w:rsid w:val="00814009"/>
    <w:rsid w:val="008B08C8"/>
    <w:rsid w:val="008F0344"/>
    <w:rsid w:val="009727EA"/>
    <w:rsid w:val="00974361"/>
    <w:rsid w:val="00990C4B"/>
    <w:rsid w:val="009A735E"/>
    <w:rsid w:val="00AD6D7B"/>
    <w:rsid w:val="00B644C5"/>
    <w:rsid w:val="00C24E62"/>
    <w:rsid w:val="00C43BC1"/>
    <w:rsid w:val="00C44D7F"/>
    <w:rsid w:val="00CB7094"/>
    <w:rsid w:val="00CE101A"/>
    <w:rsid w:val="00D55433"/>
    <w:rsid w:val="00DF4F52"/>
    <w:rsid w:val="00E02892"/>
    <w:rsid w:val="00EE67A9"/>
    <w:rsid w:val="00F03E06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E8F1"/>
  <w15:docId w15:val="{F865047C-E229-452D-9279-17DA7D3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customStyle="1" w:styleId="wprm-recipe-ingredient-amount">
    <w:name w:val="wprm-recipe-ingredient-amount"/>
    <w:basedOn w:val="DefaultParagraphFont"/>
    <w:rsid w:val="00CE101A"/>
  </w:style>
  <w:style w:type="character" w:customStyle="1" w:styleId="wprm-recipe-ingredient-name">
    <w:name w:val="wprm-recipe-ingredient-name"/>
    <w:basedOn w:val="DefaultParagraphFont"/>
    <w:rsid w:val="00CE101A"/>
  </w:style>
  <w:style w:type="character" w:customStyle="1" w:styleId="wprm-recipe-ingredient-notes">
    <w:name w:val="wprm-recipe-ingredient-notes"/>
    <w:basedOn w:val="DefaultParagraphFont"/>
    <w:rsid w:val="00CE101A"/>
  </w:style>
  <w:style w:type="character" w:styleId="UnresolvedMention">
    <w:name w:val="Unresolved Mention"/>
    <w:basedOn w:val="DefaultParagraphFont"/>
    <w:uiPriority w:val="99"/>
    <w:semiHidden/>
    <w:unhideWhenUsed/>
    <w:rsid w:val="00CE10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2018-05-01T01:47:00Z</dcterms:created>
  <dcterms:modified xsi:type="dcterms:W3CDTF">2018-05-01T01:47:00Z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