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:rsidRPr="00627C44" w14:paraId="27EA5C9B" w14:textId="77777777" w:rsidTr="0012351B">
        <w:trPr>
          <w:cantSplit/>
          <w:trHeight w:hRule="exact" w:val="10620"/>
        </w:trPr>
        <w:tc>
          <w:tcPr>
            <w:tcW w:w="8640" w:type="dxa"/>
          </w:tcPr>
          <w:tbl>
            <w:tblPr>
              <w:tblW w:w="874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4D3852" w:rsidRPr="00627C44" w14:paraId="0C6AD33A" w14:textId="77777777" w:rsidTr="0012351B">
              <w:trPr>
                <w:trHeight w:val="15125"/>
              </w:trPr>
              <w:tc>
                <w:tcPr>
                  <w:tcW w:w="8745" w:type="dxa"/>
                </w:tcPr>
                <w:p w14:paraId="01021302" w14:textId="27A52388" w:rsidR="004D3852" w:rsidRPr="00627C44" w:rsidRDefault="00126A9D" w:rsidP="00C24E62">
                  <w:pPr>
                    <w:pStyle w:val="Titl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Theme="majorHAnsi" w:hAnsiTheme="majorHAnsi" w:cs="Arial"/>
                      <w:noProof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12B0320" wp14:editId="216FABFD">
                            <wp:simplePos x="0" y="0"/>
                            <wp:positionH relativeFrom="column">
                              <wp:posOffset>4347210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EA67AA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DBF429A" wp14:editId="4D6AC3AB">
                                              <wp:extent cx="1203285" cy="884032"/>
                                              <wp:effectExtent l="133350" t="190500" r="111760" b="182880"/>
                                              <wp:docPr id="6" name="Picture 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2B032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42.3pt;margin-top:3.3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" stroked="f">
                            <v:textbox>
                              <w:txbxContent>
                                <w:p w14:paraId="77EA67AA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BF429A" wp14:editId="4D6AC3AB">
                                        <wp:extent cx="1203285" cy="884032"/>
                                        <wp:effectExtent l="133350" t="190500" r="111760" b="182880"/>
                                        <wp:docPr id="6" name="Picture 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E40BE">
                    <w:rPr>
                      <w:rFonts w:asciiTheme="majorHAnsi" w:hAnsiTheme="majorHAnsi" w:cs="Arial"/>
                      <w:noProof/>
                      <w:szCs w:val="32"/>
                    </w:rPr>
                    <w:t>Asparagus Tomato Side Dish</w:t>
                  </w:r>
                </w:p>
                <w:p w14:paraId="479FEF4B" w14:textId="093C1EB4" w:rsidR="004D3852" w:rsidRPr="00627C44" w:rsidRDefault="00814009" w:rsidP="004D3852">
                  <w:pPr>
                    <w:pStyle w:val="RecipeSummary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sz w:val="20"/>
                      <w:szCs w:val="20"/>
                    </w:rPr>
                    <w:t xml:space="preserve">This recipe can make use of Riverside’s </w:t>
                  </w:r>
                  <w:r w:rsidR="00A37F1B">
                    <w:rPr>
                      <w:rFonts w:ascii="Arial" w:hAnsi="Arial" w:cs="Arial"/>
                      <w:sz w:val="20"/>
                      <w:szCs w:val="20"/>
                    </w:rPr>
                    <w:t>fresh</w:t>
                  </w:r>
                  <w:r w:rsidR="007B09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E40BE">
                    <w:rPr>
                      <w:rFonts w:ascii="Arial" w:hAnsi="Arial" w:cs="Arial"/>
                      <w:sz w:val="20"/>
                      <w:szCs w:val="20"/>
                    </w:rPr>
                    <w:t>asparagus</w:t>
                  </w:r>
                  <w:bookmarkStart w:id="0" w:name="_GoBack"/>
                  <w:bookmarkEnd w:id="0"/>
                </w:p>
                <w:p w14:paraId="6162CE88" w14:textId="1D1993E8" w:rsidR="00D56A30" w:rsidRDefault="00627C44" w:rsidP="00D8254C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1D2129"/>
                      <w:szCs w:val="18"/>
                    </w:rPr>
                  </w:pPr>
                  <w:r w:rsidRPr="00747B2D">
                    <w:rPr>
                      <w:rFonts w:ascii="Verdana" w:hAnsi="Verdana" w:cs="Arial"/>
                      <w:b/>
                      <w:bCs/>
                      <w:iCs w:val="0"/>
                      <w:color w:val="1D2129"/>
                      <w:szCs w:val="18"/>
                    </w:rPr>
                    <w:t>Ingredients</w:t>
                  </w:r>
                  <w:r w:rsidRPr="00747B2D">
                    <w:rPr>
                      <w:rFonts w:ascii="Verdana" w:hAnsi="Verdana" w:cs="Arial"/>
                      <w:iCs w:val="0"/>
                      <w:color w:val="1D2129"/>
                      <w:szCs w:val="18"/>
                    </w:rPr>
                    <w:t>:</w:t>
                  </w:r>
                </w:p>
                <w:p w14:paraId="794BEA38" w14:textId="77777777" w:rsidR="00A62A17" w:rsidRPr="00747B2D" w:rsidRDefault="00A62A17" w:rsidP="00D8254C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iCs w:val="0"/>
                      <w:color w:val="333333"/>
                      <w:szCs w:val="18"/>
                    </w:rPr>
                  </w:pPr>
                </w:p>
                <w:p w14:paraId="7D0B6626" w14:textId="23BEF6D0" w:rsidR="00A62A17" w:rsidRPr="00A62A17" w:rsidRDefault="00A62A17" w:rsidP="00A62A17">
                  <w:pPr>
                    <w:pStyle w:val="ListParagraph"/>
                    <w:numPr>
                      <w:ilvl w:val="0"/>
                      <w:numId w:val="49"/>
                    </w:numPr>
                    <w:spacing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A62A17">
                    <w:rPr>
                      <w:rFonts w:ascii="Verdana" w:hAnsi="Verdana"/>
                      <w:iCs w:val="0"/>
                      <w:szCs w:val="18"/>
                    </w:rPr>
                    <w:t>1 bunch fresh asparagus, trimmed</w:t>
                  </w:r>
                </w:p>
                <w:p w14:paraId="395AB225" w14:textId="049DBD31" w:rsidR="00A62A17" w:rsidRPr="00A62A17" w:rsidRDefault="00A62A17" w:rsidP="00A62A17">
                  <w:pPr>
                    <w:pStyle w:val="ListParagraph"/>
                    <w:numPr>
                      <w:ilvl w:val="0"/>
                      <w:numId w:val="49"/>
                    </w:numPr>
                    <w:spacing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A62A17">
                    <w:rPr>
                      <w:rFonts w:ascii="Verdana" w:hAnsi="Verdana"/>
                      <w:iCs w:val="0"/>
                      <w:szCs w:val="18"/>
                    </w:rPr>
                    <w:t>2/3 cup water</w:t>
                  </w:r>
                </w:p>
                <w:p w14:paraId="3C21B4E5" w14:textId="3A9753BE" w:rsidR="00A62A17" w:rsidRPr="00A62A17" w:rsidRDefault="00A62A17" w:rsidP="00A62A17">
                  <w:pPr>
                    <w:pStyle w:val="ListParagraph"/>
                    <w:numPr>
                      <w:ilvl w:val="0"/>
                      <w:numId w:val="46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A62A17">
                    <w:rPr>
                      <w:rFonts w:ascii="Verdana" w:hAnsi="Verdana"/>
                      <w:iCs w:val="0"/>
                      <w:szCs w:val="18"/>
                    </w:rPr>
                    <w:t>1/4 cup olive oil</w:t>
                  </w:r>
                </w:p>
                <w:p w14:paraId="05263177" w14:textId="77777777" w:rsidR="00A62A17" w:rsidRPr="00A62A17" w:rsidRDefault="00A62A17" w:rsidP="00A62A17">
                  <w:pPr>
                    <w:pStyle w:val="ListParagraph"/>
                    <w:numPr>
                      <w:ilvl w:val="0"/>
                      <w:numId w:val="48"/>
                    </w:numPr>
                    <w:shd w:val="clear" w:color="auto" w:fill="FFFFFF"/>
                    <w:spacing w:before="100" w:beforeAutospacing="1" w:after="100" w:afterAutospacing="1" w:line="240" w:lineRule="auto"/>
                    <w:textAlignment w:val="top"/>
                    <w:rPr>
                      <w:rFonts w:ascii="Verdana" w:hAnsi="Verdana" w:cs="Arial"/>
                      <w:iCs w:val="0"/>
                      <w:color w:val="2D2D2D"/>
                      <w:szCs w:val="18"/>
                    </w:rPr>
                  </w:pPr>
                  <w:r w:rsidRPr="00A62A17">
                    <w:rPr>
                      <w:rFonts w:ascii="Verdana" w:hAnsi="Verdana" w:cs="Arial"/>
                      <w:iCs w:val="0"/>
                      <w:color w:val="2D2D2D"/>
                      <w:szCs w:val="18"/>
                    </w:rPr>
                    <w:t>1/2 cup grated Parmesan cheese</w:t>
                  </w:r>
                </w:p>
                <w:p w14:paraId="2F276F97" w14:textId="74ABFD6D" w:rsidR="00A62A17" w:rsidRPr="00A62A17" w:rsidRDefault="00A62A17" w:rsidP="00A62A17">
                  <w:pPr>
                    <w:pStyle w:val="ListParagraph"/>
                    <w:numPr>
                      <w:ilvl w:val="0"/>
                      <w:numId w:val="48"/>
                    </w:numPr>
                    <w:shd w:val="clear" w:color="auto" w:fill="FFFFFF"/>
                    <w:spacing w:before="100" w:beforeAutospacing="1" w:after="100" w:afterAutospacing="1" w:line="240" w:lineRule="auto"/>
                    <w:textAlignment w:val="top"/>
                    <w:rPr>
                      <w:rFonts w:ascii="Verdana" w:hAnsi="Verdana" w:cs="Arial"/>
                      <w:iCs w:val="0"/>
                      <w:color w:val="2D2D2D"/>
                      <w:szCs w:val="18"/>
                    </w:rPr>
                  </w:pPr>
                  <w:r w:rsidRPr="00A62A17">
                    <w:rPr>
                      <w:rFonts w:ascii="Verdana" w:hAnsi="Verdana" w:cs="Arial"/>
                      <w:iCs w:val="0"/>
                      <w:color w:val="2D2D2D"/>
                      <w:szCs w:val="18"/>
                    </w:rPr>
                    <w:t>10 grape tomatoes, halved</w:t>
                  </w:r>
                </w:p>
                <w:p w14:paraId="2F0169E9" w14:textId="77777777" w:rsidR="00A62A17" w:rsidRPr="00747B2D" w:rsidRDefault="00A62A17" w:rsidP="00A62A17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</w:p>
                <w:p w14:paraId="3DFC176D" w14:textId="6D327A28" w:rsidR="00627C44" w:rsidRDefault="00627C44" w:rsidP="00627C44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  <w:r w:rsidRPr="00747B2D"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  <w:t>Directions:</w:t>
                  </w:r>
                </w:p>
                <w:p w14:paraId="44853DB4" w14:textId="77777777" w:rsidR="00A62A17" w:rsidRPr="00747B2D" w:rsidRDefault="00A62A17" w:rsidP="00627C44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</w:p>
                <w:p w14:paraId="68840ADB" w14:textId="77777777" w:rsidR="00A62A17" w:rsidRDefault="00A62A17" w:rsidP="00A62A17">
                  <w:pPr>
                    <w:pStyle w:val="ListParagraph"/>
                    <w:numPr>
                      <w:ilvl w:val="0"/>
                      <w:numId w:val="45"/>
                    </w:numPr>
                    <w:shd w:val="clear" w:color="auto" w:fill="FFFFFF"/>
                    <w:spacing w:after="180" w:line="240" w:lineRule="auto"/>
                    <w:textAlignment w:val="top"/>
                    <w:rPr>
                      <w:rFonts w:ascii="Verdana" w:hAnsi="Verdana" w:cs="Arial"/>
                      <w:szCs w:val="18"/>
                      <w:shd w:val="clear" w:color="auto" w:fill="FFFFFF"/>
                    </w:rPr>
                  </w:pPr>
                  <w:r w:rsidRPr="00A62A17">
                    <w:rPr>
                      <w:rFonts w:ascii="Verdana" w:hAnsi="Verdana" w:cs="Arial"/>
                      <w:szCs w:val="18"/>
                      <w:shd w:val="clear" w:color="auto" w:fill="FFFFFF"/>
                    </w:rPr>
                    <w:t xml:space="preserve">Combine the asparagus and water in a </w:t>
                  </w:r>
                  <w:proofErr w:type="gramStart"/>
                  <w:r w:rsidRPr="00A62A17">
                    <w:rPr>
                      <w:rFonts w:ascii="Verdana" w:hAnsi="Verdana" w:cs="Arial"/>
                      <w:szCs w:val="18"/>
                      <w:shd w:val="clear" w:color="auto" w:fill="FFFFFF"/>
                    </w:rPr>
                    <w:t>10 inch</w:t>
                  </w:r>
                  <w:proofErr w:type="gramEnd"/>
                  <w:r w:rsidRPr="00A62A17">
                    <w:rPr>
                      <w:rFonts w:ascii="Verdana" w:hAnsi="Verdana" w:cs="Arial"/>
                      <w:szCs w:val="18"/>
                      <w:shd w:val="clear" w:color="auto" w:fill="FFFFFF"/>
                    </w:rPr>
                    <w:t xml:space="preserve"> skillet and place over medium heat; cover. </w:t>
                  </w:r>
                </w:p>
                <w:p w14:paraId="2BBFB863" w14:textId="77777777" w:rsidR="00A62A17" w:rsidRDefault="00A62A17" w:rsidP="00A62A17">
                  <w:pPr>
                    <w:pStyle w:val="ListParagraph"/>
                    <w:numPr>
                      <w:ilvl w:val="0"/>
                      <w:numId w:val="45"/>
                    </w:numPr>
                    <w:shd w:val="clear" w:color="auto" w:fill="FFFFFF"/>
                    <w:spacing w:after="180" w:line="240" w:lineRule="auto"/>
                    <w:textAlignment w:val="top"/>
                    <w:rPr>
                      <w:rFonts w:ascii="Verdana" w:hAnsi="Verdana" w:cs="Arial"/>
                      <w:szCs w:val="18"/>
                      <w:shd w:val="clear" w:color="auto" w:fill="FFFFFF"/>
                    </w:rPr>
                  </w:pPr>
                  <w:r w:rsidRPr="00A62A17">
                    <w:rPr>
                      <w:rFonts w:ascii="Verdana" w:hAnsi="Verdana" w:cs="Arial"/>
                      <w:szCs w:val="18"/>
                      <w:shd w:val="clear" w:color="auto" w:fill="FFFFFF"/>
                    </w:rPr>
                    <w:t xml:space="preserve">Allow the asparagus to steam until tender, about 10 minutes; drain. </w:t>
                  </w:r>
                </w:p>
                <w:p w14:paraId="113AD8D1" w14:textId="77777777" w:rsidR="00A62A17" w:rsidRDefault="00A62A17" w:rsidP="00A62A17">
                  <w:pPr>
                    <w:pStyle w:val="ListParagraph"/>
                    <w:numPr>
                      <w:ilvl w:val="0"/>
                      <w:numId w:val="45"/>
                    </w:numPr>
                    <w:shd w:val="clear" w:color="auto" w:fill="FFFFFF"/>
                    <w:spacing w:after="180" w:line="240" w:lineRule="auto"/>
                    <w:textAlignment w:val="top"/>
                    <w:rPr>
                      <w:rFonts w:ascii="Verdana" w:hAnsi="Verdana" w:cs="Arial"/>
                      <w:szCs w:val="18"/>
                      <w:shd w:val="clear" w:color="auto" w:fill="FFFFFF"/>
                    </w:rPr>
                  </w:pPr>
                  <w:r w:rsidRPr="00A62A17">
                    <w:rPr>
                      <w:rFonts w:ascii="Verdana" w:hAnsi="Verdana" w:cs="Arial"/>
                      <w:szCs w:val="18"/>
                      <w:shd w:val="clear" w:color="auto" w:fill="FFFFFF"/>
                    </w:rPr>
                    <w:t xml:space="preserve">Reduce heat to low and return the skillet to the heat. </w:t>
                  </w:r>
                </w:p>
                <w:p w14:paraId="3C5AE9AB" w14:textId="77777777" w:rsidR="00A62A17" w:rsidRDefault="00A62A17" w:rsidP="00A62A17">
                  <w:pPr>
                    <w:pStyle w:val="ListParagraph"/>
                    <w:numPr>
                      <w:ilvl w:val="0"/>
                      <w:numId w:val="45"/>
                    </w:numPr>
                    <w:shd w:val="clear" w:color="auto" w:fill="FFFFFF"/>
                    <w:spacing w:after="180" w:line="240" w:lineRule="auto"/>
                    <w:textAlignment w:val="top"/>
                    <w:rPr>
                      <w:rFonts w:ascii="Verdana" w:hAnsi="Verdana" w:cs="Arial"/>
                      <w:szCs w:val="18"/>
                      <w:shd w:val="clear" w:color="auto" w:fill="FFFFFF"/>
                    </w:rPr>
                  </w:pPr>
                  <w:r w:rsidRPr="00A62A17">
                    <w:rPr>
                      <w:rFonts w:ascii="Verdana" w:hAnsi="Verdana" w:cs="Arial"/>
                      <w:szCs w:val="18"/>
                      <w:shd w:val="clear" w:color="auto" w:fill="FFFFFF"/>
                    </w:rPr>
                    <w:t xml:space="preserve">Drizzle olive oil over the asparagus; sprinkle with Parmesan cheese. </w:t>
                  </w:r>
                </w:p>
                <w:p w14:paraId="41ECA895" w14:textId="77777777" w:rsidR="00A62A17" w:rsidRDefault="00A62A17" w:rsidP="00A62A17">
                  <w:pPr>
                    <w:pStyle w:val="ListParagraph"/>
                    <w:numPr>
                      <w:ilvl w:val="0"/>
                      <w:numId w:val="45"/>
                    </w:numPr>
                    <w:shd w:val="clear" w:color="auto" w:fill="FFFFFF"/>
                    <w:spacing w:after="180" w:line="240" w:lineRule="auto"/>
                    <w:textAlignment w:val="top"/>
                    <w:rPr>
                      <w:rFonts w:ascii="Verdana" w:hAnsi="Verdana" w:cs="Arial"/>
                      <w:szCs w:val="18"/>
                      <w:shd w:val="clear" w:color="auto" w:fill="FFFFFF"/>
                    </w:rPr>
                  </w:pPr>
                  <w:r w:rsidRPr="00A62A17">
                    <w:rPr>
                      <w:rFonts w:ascii="Verdana" w:hAnsi="Verdana" w:cs="Arial"/>
                      <w:szCs w:val="18"/>
                      <w:shd w:val="clear" w:color="auto" w:fill="FFFFFF"/>
                    </w:rPr>
                    <w:t xml:space="preserve">Add the grape tomatoes to the skillet and replace the lid. </w:t>
                  </w:r>
                </w:p>
                <w:p w14:paraId="422B8543" w14:textId="05DB1CCD" w:rsidR="00A62A17" w:rsidRPr="00A62A17" w:rsidRDefault="00A62A17" w:rsidP="00A62A17">
                  <w:pPr>
                    <w:pStyle w:val="ListParagraph"/>
                    <w:numPr>
                      <w:ilvl w:val="0"/>
                      <w:numId w:val="45"/>
                    </w:numPr>
                    <w:shd w:val="clear" w:color="auto" w:fill="FFFFFF"/>
                    <w:spacing w:after="180" w:line="240" w:lineRule="auto"/>
                    <w:textAlignment w:val="top"/>
                    <w:rPr>
                      <w:rFonts w:ascii="Verdana" w:hAnsi="Verdana" w:cs="Arial"/>
                      <w:szCs w:val="18"/>
                      <w:shd w:val="clear" w:color="auto" w:fill="FFFFFF"/>
                    </w:rPr>
                  </w:pPr>
                  <w:r w:rsidRPr="00A62A17">
                    <w:rPr>
                      <w:rFonts w:ascii="Verdana" w:hAnsi="Verdana" w:cs="Arial"/>
                      <w:szCs w:val="18"/>
                      <w:shd w:val="clear" w:color="auto" w:fill="FFFFFF"/>
                    </w:rPr>
                    <w:t>Allow to sit covered until the cheese melts and the tomatoes are slightly steamed, about 2 minutes.</w:t>
                  </w:r>
                </w:p>
                <w:p w14:paraId="6411AFB9" w14:textId="1AA43EC6" w:rsidR="00D8254C" w:rsidRDefault="00D8254C" w:rsidP="00D8254C">
                  <w:pPr>
                    <w:shd w:val="clear" w:color="auto" w:fill="FFFFFF"/>
                    <w:spacing w:after="180" w:line="240" w:lineRule="auto"/>
                    <w:textAlignment w:val="top"/>
                    <w:rPr>
                      <w:rFonts w:ascii="Verdana" w:hAnsi="Verdana" w:cs="Arial"/>
                      <w:szCs w:val="18"/>
                    </w:rPr>
                  </w:pPr>
                  <w:r w:rsidRPr="00747B2D">
                    <w:rPr>
                      <w:rFonts w:ascii="Verdana" w:hAnsi="Verdana" w:cs="Arial"/>
                      <w:szCs w:val="18"/>
                    </w:rPr>
                    <w:t xml:space="preserve">Yield: </w:t>
                  </w:r>
                  <w:r w:rsidR="00747B2D" w:rsidRPr="00747B2D">
                    <w:rPr>
                      <w:rFonts w:ascii="Verdana" w:hAnsi="Verdana" w:cs="Arial"/>
                      <w:szCs w:val="18"/>
                    </w:rPr>
                    <w:t>4</w:t>
                  </w:r>
                  <w:r w:rsidR="00B725C0" w:rsidRPr="00747B2D">
                    <w:rPr>
                      <w:rFonts w:ascii="Verdana" w:hAnsi="Verdana" w:cs="Arial"/>
                      <w:szCs w:val="18"/>
                    </w:rPr>
                    <w:t xml:space="preserve"> servings</w:t>
                  </w:r>
                </w:p>
                <w:p w14:paraId="446D77A2" w14:textId="36934C08" w:rsidR="009520A8" w:rsidRDefault="009520A8" w:rsidP="00D8254C">
                  <w:pPr>
                    <w:shd w:val="clear" w:color="auto" w:fill="FFFFFF"/>
                    <w:spacing w:after="180" w:line="240" w:lineRule="auto"/>
                    <w:textAlignment w:val="top"/>
                    <w:rPr>
                      <w:rFonts w:ascii="Verdana" w:hAnsi="Verdana" w:cs="Arial"/>
                      <w:szCs w:val="18"/>
                    </w:rPr>
                  </w:pPr>
                </w:p>
                <w:p w14:paraId="4BD8A200" w14:textId="1380162D" w:rsidR="009520A8" w:rsidRPr="00747B2D" w:rsidRDefault="00DC56E6" w:rsidP="009520A8">
                  <w:pPr>
                    <w:shd w:val="clear" w:color="auto" w:fill="FFFFFF"/>
                    <w:spacing w:after="180" w:line="240" w:lineRule="auto"/>
                    <w:jc w:val="center"/>
                    <w:textAlignment w:val="top"/>
                    <w:rPr>
                      <w:rFonts w:ascii="Verdana" w:hAnsi="Verdana" w:cs="Arial"/>
                      <w:szCs w:val="18"/>
                    </w:rPr>
                  </w:pPr>
                  <w:r>
                    <w:rPr>
                      <w:rFonts w:ascii="Verdana" w:hAnsi="Verdana" w:cs="Arial"/>
                      <w:noProof/>
                      <w:szCs w:val="18"/>
                    </w:rPr>
                    <w:drawing>
                      <wp:inline distT="0" distB="0" distL="0" distR="0" wp14:anchorId="33DF8ACC" wp14:editId="5D8D85A9">
                        <wp:extent cx="3447288" cy="1938528"/>
                        <wp:effectExtent l="0" t="0" r="1270" b="508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sp_tom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7288" cy="19385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969F51" w14:textId="77B775E1" w:rsidR="00D8254C" w:rsidRPr="00D8254C" w:rsidRDefault="00DC56E6" w:rsidP="00D8254C">
                  <w:pPr>
                    <w:shd w:val="clear" w:color="auto" w:fill="FFFFFF"/>
                    <w:spacing w:after="180" w:line="240" w:lineRule="auto"/>
                    <w:jc w:val="center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Source: </w:t>
                  </w:r>
                  <w:hyperlink r:id="rId8" w:history="1">
                    <w:r w:rsidRPr="00DC56E6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allrecipes.com</w:t>
                    </w:r>
                  </w:hyperlink>
                </w:p>
              </w:tc>
            </w:tr>
          </w:tbl>
          <w:p w14:paraId="793601A7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14:paraId="4E513A4F" w14:textId="77777777" w:rsidTr="0012351B">
        <w:trPr>
          <w:cantSplit/>
          <w:trHeight w:hRule="exact" w:val="2970"/>
        </w:trPr>
        <w:tc>
          <w:tcPr>
            <w:tcW w:w="8640" w:type="dxa"/>
          </w:tcPr>
          <w:p w14:paraId="5EEEB5D2" w14:textId="77777777" w:rsidR="004D3852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800C2" w14:textId="77777777" w:rsidR="00D8254C" w:rsidRDefault="00D8254C" w:rsidP="00C2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1E4F2" w14:textId="77777777" w:rsidR="00D8254C" w:rsidRDefault="00D8254C" w:rsidP="00C2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E943E" w14:textId="77777777" w:rsidR="00D8254C" w:rsidRDefault="00D8254C" w:rsidP="00C2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1A4D2" w14:textId="77777777" w:rsidR="005A683F" w:rsidRDefault="005A683F" w:rsidP="00D8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F6060" w14:textId="791214E2" w:rsidR="00D8254C" w:rsidRPr="00627C44" w:rsidRDefault="00D8254C" w:rsidP="00DC5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14:paraId="07A6AFDB" w14:textId="77777777" w:rsidTr="004D3852">
        <w:trPr>
          <w:cantSplit/>
          <w:trHeight w:hRule="exact" w:val="5760"/>
        </w:trPr>
        <w:tc>
          <w:tcPr>
            <w:tcW w:w="8640" w:type="dxa"/>
          </w:tcPr>
          <w:tbl>
            <w:tblPr>
              <w:tblpPr w:leftFromText="180" w:rightFromText="180" w:vertAnchor="text" w:horzAnchor="margin" w:tblpY="451"/>
              <w:tblOverlap w:val="never"/>
              <w:tblW w:w="5000" w:type="pct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10"/>
            </w:tblGrid>
            <w:tr w:rsidR="0012351B" w:rsidRPr="00627C44" w14:paraId="5BE5965E" w14:textId="77777777" w:rsidTr="0012351B">
              <w:tc>
                <w:tcPr>
                  <w:tcW w:w="8610" w:type="dxa"/>
                </w:tcPr>
                <w:p w14:paraId="1D36D712" w14:textId="77777777" w:rsidR="0012351B" w:rsidRPr="00627C44" w:rsidRDefault="0012351B" w:rsidP="00D15823">
                  <w:pPr>
                    <w:pStyle w:val="Directions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C68345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52A78" w14:textId="77777777" w:rsidR="00FC346C" w:rsidRPr="00627C44" w:rsidRDefault="00FC346C" w:rsidP="00C24E62">
      <w:pPr>
        <w:rPr>
          <w:rFonts w:ascii="Arial" w:hAnsi="Arial" w:cs="Arial"/>
          <w:sz w:val="20"/>
          <w:szCs w:val="20"/>
        </w:rPr>
      </w:pPr>
    </w:p>
    <w:sectPr w:rsidR="00FC346C" w:rsidRPr="00627C44" w:rsidSect="0012351B">
      <w:pgSz w:w="12240" w:h="15840" w:code="1"/>
      <w:pgMar w:top="15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617F9"/>
    <w:multiLevelType w:val="multilevel"/>
    <w:tmpl w:val="B8B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946904"/>
    <w:multiLevelType w:val="multilevel"/>
    <w:tmpl w:val="12F6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9A0538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72490E"/>
    <w:multiLevelType w:val="multilevel"/>
    <w:tmpl w:val="B7DA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C0047"/>
    <w:multiLevelType w:val="multilevel"/>
    <w:tmpl w:val="9C02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E94022"/>
    <w:multiLevelType w:val="multilevel"/>
    <w:tmpl w:val="52EC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054CC3"/>
    <w:multiLevelType w:val="multilevel"/>
    <w:tmpl w:val="1C5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5A07B5"/>
    <w:multiLevelType w:val="multilevel"/>
    <w:tmpl w:val="BD54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955161"/>
    <w:multiLevelType w:val="multilevel"/>
    <w:tmpl w:val="8E6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444C38"/>
    <w:multiLevelType w:val="hybridMultilevel"/>
    <w:tmpl w:val="A652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83135B"/>
    <w:multiLevelType w:val="multilevel"/>
    <w:tmpl w:val="5D54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791CF9"/>
    <w:multiLevelType w:val="multilevel"/>
    <w:tmpl w:val="5AC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F35794"/>
    <w:multiLevelType w:val="multilevel"/>
    <w:tmpl w:val="0514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EB2AFD"/>
    <w:multiLevelType w:val="hybridMultilevel"/>
    <w:tmpl w:val="A7D8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A4D0F"/>
    <w:multiLevelType w:val="multilevel"/>
    <w:tmpl w:val="149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DE02FC"/>
    <w:multiLevelType w:val="multilevel"/>
    <w:tmpl w:val="3F52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9B5513"/>
    <w:multiLevelType w:val="multilevel"/>
    <w:tmpl w:val="EBD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BD4EC4"/>
    <w:multiLevelType w:val="multilevel"/>
    <w:tmpl w:val="E348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7464E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0834B1"/>
    <w:multiLevelType w:val="multilevel"/>
    <w:tmpl w:val="465A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BF2A46"/>
    <w:multiLevelType w:val="hybridMultilevel"/>
    <w:tmpl w:val="E190D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E83096"/>
    <w:multiLevelType w:val="hybridMultilevel"/>
    <w:tmpl w:val="2D7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17511"/>
    <w:multiLevelType w:val="multilevel"/>
    <w:tmpl w:val="BAF2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3073D5"/>
    <w:multiLevelType w:val="hybridMultilevel"/>
    <w:tmpl w:val="29FAA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1B4E1F"/>
    <w:multiLevelType w:val="hybridMultilevel"/>
    <w:tmpl w:val="6F523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533407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CE1DC4"/>
    <w:multiLevelType w:val="multilevel"/>
    <w:tmpl w:val="24DE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CC249A"/>
    <w:multiLevelType w:val="hybridMultilevel"/>
    <w:tmpl w:val="B61E3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815B2B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B0643E"/>
    <w:multiLevelType w:val="multilevel"/>
    <w:tmpl w:val="D372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E83C47"/>
    <w:multiLevelType w:val="multilevel"/>
    <w:tmpl w:val="866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BD030D"/>
    <w:multiLevelType w:val="hybridMultilevel"/>
    <w:tmpl w:val="642C7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0E1922"/>
    <w:multiLevelType w:val="hybridMultilevel"/>
    <w:tmpl w:val="D82A437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2461D7"/>
    <w:multiLevelType w:val="hybridMultilevel"/>
    <w:tmpl w:val="93D4D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3F323B"/>
    <w:multiLevelType w:val="hybridMultilevel"/>
    <w:tmpl w:val="696A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85554"/>
    <w:multiLevelType w:val="multilevel"/>
    <w:tmpl w:val="9C02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0"/>
  </w:num>
  <w:num w:numId="13">
    <w:abstractNumId w:val="15"/>
  </w:num>
  <w:num w:numId="14">
    <w:abstractNumId w:val="25"/>
  </w:num>
  <w:num w:numId="15">
    <w:abstractNumId w:val="16"/>
  </w:num>
  <w:num w:numId="16">
    <w:abstractNumId w:val="42"/>
  </w:num>
  <w:num w:numId="17">
    <w:abstractNumId w:val="10"/>
  </w:num>
  <w:num w:numId="18">
    <w:abstractNumId w:val="12"/>
  </w:num>
  <w:num w:numId="19">
    <w:abstractNumId w:val="20"/>
  </w:num>
  <w:num w:numId="20">
    <w:abstractNumId w:val="24"/>
  </w:num>
  <w:num w:numId="21">
    <w:abstractNumId w:val="30"/>
  </w:num>
  <w:num w:numId="22">
    <w:abstractNumId w:val="17"/>
  </w:num>
  <w:num w:numId="23">
    <w:abstractNumId w:val="37"/>
  </w:num>
  <w:num w:numId="24">
    <w:abstractNumId w:val="41"/>
  </w:num>
  <w:num w:numId="25">
    <w:abstractNumId w:val="26"/>
  </w:num>
  <w:num w:numId="26">
    <w:abstractNumId w:val="28"/>
  </w:num>
  <w:num w:numId="27">
    <w:abstractNumId w:val="31"/>
  </w:num>
  <w:num w:numId="28">
    <w:abstractNumId w:val="23"/>
  </w:num>
  <w:num w:numId="29">
    <w:abstractNumId w:val="44"/>
  </w:num>
  <w:num w:numId="30">
    <w:abstractNumId w:val="13"/>
  </w:num>
  <w:num w:numId="31">
    <w:abstractNumId w:val="43"/>
  </w:num>
  <w:num w:numId="32">
    <w:abstractNumId w:val="29"/>
  </w:num>
  <w:num w:numId="33">
    <w:abstractNumId w:val="19"/>
  </w:num>
  <w:num w:numId="34">
    <w:abstractNumId w:val="27"/>
  </w:num>
  <w:num w:numId="35">
    <w:abstractNumId w:val="11"/>
  </w:num>
  <w:num w:numId="36">
    <w:abstractNumId w:val="39"/>
  </w:num>
  <w:num w:numId="37">
    <w:abstractNumId w:val="18"/>
  </w:num>
  <w:num w:numId="38">
    <w:abstractNumId w:val="48"/>
  </w:num>
  <w:num w:numId="39">
    <w:abstractNumId w:val="35"/>
  </w:num>
  <w:num w:numId="40">
    <w:abstractNumId w:val="36"/>
  </w:num>
  <w:num w:numId="41">
    <w:abstractNumId w:val="34"/>
  </w:num>
  <w:num w:numId="42">
    <w:abstractNumId w:val="22"/>
  </w:num>
  <w:num w:numId="43">
    <w:abstractNumId w:val="32"/>
  </w:num>
  <w:num w:numId="44">
    <w:abstractNumId w:val="33"/>
  </w:num>
  <w:num w:numId="45">
    <w:abstractNumId w:val="47"/>
  </w:num>
  <w:num w:numId="46">
    <w:abstractNumId w:val="38"/>
  </w:num>
  <w:num w:numId="47">
    <w:abstractNumId w:val="46"/>
  </w:num>
  <w:num w:numId="48">
    <w:abstractNumId w:val="21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53D6E"/>
    <w:rsid w:val="00102785"/>
    <w:rsid w:val="0012351B"/>
    <w:rsid w:val="00126A9D"/>
    <w:rsid w:val="00141DD3"/>
    <w:rsid w:val="002072E0"/>
    <w:rsid w:val="00244040"/>
    <w:rsid w:val="00294DE9"/>
    <w:rsid w:val="00295FD0"/>
    <w:rsid w:val="002B2E6F"/>
    <w:rsid w:val="002F5452"/>
    <w:rsid w:val="003B6E52"/>
    <w:rsid w:val="0041136B"/>
    <w:rsid w:val="00456CF9"/>
    <w:rsid w:val="004B340D"/>
    <w:rsid w:val="004D3852"/>
    <w:rsid w:val="005A683F"/>
    <w:rsid w:val="005B40EE"/>
    <w:rsid w:val="005E42BE"/>
    <w:rsid w:val="006022F9"/>
    <w:rsid w:val="0061090F"/>
    <w:rsid w:val="00615F0F"/>
    <w:rsid w:val="00627C44"/>
    <w:rsid w:val="006670DA"/>
    <w:rsid w:val="006C7FC3"/>
    <w:rsid w:val="006F3FFC"/>
    <w:rsid w:val="00747B2D"/>
    <w:rsid w:val="007B097B"/>
    <w:rsid w:val="00814009"/>
    <w:rsid w:val="0085660A"/>
    <w:rsid w:val="008B08C8"/>
    <w:rsid w:val="008E40BE"/>
    <w:rsid w:val="008F0344"/>
    <w:rsid w:val="009520A8"/>
    <w:rsid w:val="009727EA"/>
    <w:rsid w:val="00974361"/>
    <w:rsid w:val="00990C4B"/>
    <w:rsid w:val="009A735E"/>
    <w:rsid w:val="009F627F"/>
    <w:rsid w:val="00A37F1B"/>
    <w:rsid w:val="00A62A17"/>
    <w:rsid w:val="00AD6D7B"/>
    <w:rsid w:val="00B644C5"/>
    <w:rsid w:val="00B725C0"/>
    <w:rsid w:val="00C24E62"/>
    <w:rsid w:val="00C43BC1"/>
    <w:rsid w:val="00CB7094"/>
    <w:rsid w:val="00CE101A"/>
    <w:rsid w:val="00D55433"/>
    <w:rsid w:val="00D56A30"/>
    <w:rsid w:val="00D8254C"/>
    <w:rsid w:val="00DC56E6"/>
    <w:rsid w:val="00DF4F52"/>
    <w:rsid w:val="00EE67A9"/>
    <w:rsid w:val="00F03E06"/>
    <w:rsid w:val="00F42EB3"/>
    <w:rsid w:val="00FC346C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7E8F1"/>
  <w15:docId w15:val="{F865047C-E229-452D-9279-17DA7D3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7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nhideWhenUsed/>
    <w:rsid w:val="00627C44"/>
    <w:rPr>
      <w:color w:val="0000FF" w:themeColor="hyperlink"/>
      <w:u w:val="single"/>
    </w:rPr>
  </w:style>
  <w:style w:type="character" w:customStyle="1" w:styleId="wprm-recipe-ingredient-amount">
    <w:name w:val="wprm-recipe-ingredient-amount"/>
    <w:basedOn w:val="DefaultParagraphFont"/>
    <w:rsid w:val="00CE101A"/>
  </w:style>
  <w:style w:type="character" w:customStyle="1" w:styleId="wprm-recipe-ingredient-name">
    <w:name w:val="wprm-recipe-ingredient-name"/>
    <w:basedOn w:val="DefaultParagraphFont"/>
    <w:rsid w:val="00CE101A"/>
  </w:style>
  <w:style w:type="character" w:customStyle="1" w:styleId="wprm-recipe-ingredient-notes">
    <w:name w:val="wprm-recipe-ingredient-notes"/>
    <w:basedOn w:val="DefaultParagraphFont"/>
    <w:rsid w:val="00CE101A"/>
  </w:style>
  <w:style w:type="character" w:styleId="UnresolvedMention">
    <w:name w:val="Unresolved Mention"/>
    <w:basedOn w:val="DefaultParagraphFont"/>
    <w:uiPriority w:val="99"/>
    <w:semiHidden/>
    <w:unhideWhenUsed/>
    <w:rsid w:val="00CE101A"/>
    <w:rPr>
      <w:color w:val="808080"/>
      <w:shd w:val="clear" w:color="auto" w:fill="E6E6E6"/>
    </w:rPr>
  </w:style>
  <w:style w:type="character" w:customStyle="1" w:styleId="qty">
    <w:name w:val="qty"/>
    <w:basedOn w:val="DefaultParagraphFont"/>
    <w:rsid w:val="007B097B"/>
  </w:style>
  <w:style w:type="character" w:customStyle="1" w:styleId="food">
    <w:name w:val="food"/>
    <w:basedOn w:val="DefaultParagraphFont"/>
    <w:rsid w:val="007B097B"/>
  </w:style>
  <w:style w:type="character" w:customStyle="1" w:styleId="Heading5Char">
    <w:name w:val="Heading 5 Char"/>
    <w:basedOn w:val="DefaultParagraphFont"/>
    <w:link w:val="Heading5"/>
    <w:semiHidden/>
    <w:rsid w:val="00A37F1B"/>
    <w:rPr>
      <w:rFonts w:asciiTheme="majorHAnsi" w:eastAsiaTheme="majorEastAsia" w:hAnsiTheme="majorHAnsi" w:cstheme="majorBidi"/>
      <w:iCs/>
      <w:color w:val="365F91" w:themeColor="accent1" w:themeShade="BF"/>
      <w:sz w:val="18"/>
      <w:szCs w:val="24"/>
    </w:rPr>
  </w:style>
  <w:style w:type="character" w:customStyle="1" w:styleId="wprm-recipe-ingredient-unit">
    <w:name w:val="wprm-recipe-ingredient-unit"/>
    <w:basedOn w:val="DefaultParagraphFont"/>
    <w:rsid w:val="00D5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32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3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9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0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recipes.com/recipe/152030/asparagus-side-dish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4</cp:revision>
  <cp:lastPrinted>2003-12-09T23:18:00Z</cp:lastPrinted>
  <dcterms:created xsi:type="dcterms:W3CDTF">2018-06-20T16:30:00Z</dcterms:created>
  <dcterms:modified xsi:type="dcterms:W3CDTF">2018-06-20T16:33:00Z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